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866D29" w14:textId="58AFEE18" w:rsidR="005227D6" w:rsidRPr="006377E7" w:rsidRDefault="006377E7" w:rsidP="006377E7">
      <w:pPr>
        <w:pStyle w:val="Titel"/>
        <w:tabs>
          <w:tab w:val="right" w:pos="9498"/>
        </w:tabs>
        <w:spacing w:before="240"/>
        <w:ind w:left="426" w:firstLine="3685"/>
        <w:rPr>
          <w:rFonts w:ascii="Alegreya Sans Medium" w:hAnsi="Alegreya Sans Medium"/>
          <w:color w:val="06568B"/>
          <w:lang w:val="de-DE"/>
        </w:rPr>
      </w:pPr>
      <w:r w:rsidRPr="006377E7">
        <w:rPr>
          <w:rFonts w:ascii="Alegreya Sans Medium" w:hAnsi="Alegreya Sans Medium"/>
          <w:lang w:val="de-DE"/>
        </w:rPr>
        <w:br/>
      </w:r>
      <w:proofErr w:type="spellStart"/>
      <w:r w:rsidRPr="006377E7">
        <w:rPr>
          <w:rFonts w:ascii="Alegreya Sans Medium" w:eastAsia="SimSun" w:hAnsi="Alegreya Sans Medium" w:cs="Tahoma"/>
          <w:b/>
          <w:color w:val="06568B"/>
          <w:kern w:val="0"/>
          <w:sz w:val="44"/>
          <w:szCs w:val="20"/>
          <w:lang w:val="de-DE"/>
        </w:rPr>
        <w:t>Application</w:t>
      </w:r>
      <w:proofErr w:type="spellEnd"/>
      <w:r w:rsidRPr="006377E7">
        <w:rPr>
          <w:rFonts w:ascii="Alegreya Sans Medium" w:eastAsia="SimSun" w:hAnsi="Alegreya Sans Medium" w:cs="Tahoma"/>
          <w:b/>
          <w:color w:val="06568B"/>
          <w:kern w:val="0"/>
          <w:sz w:val="44"/>
          <w:szCs w:val="20"/>
          <w:lang w:val="de-DE"/>
        </w:rPr>
        <w:t xml:space="preserve"> form</w:t>
      </w:r>
    </w:p>
    <w:p w14:paraId="1E1ADE5A" w14:textId="77777777" w:rsidR="005227D6" w:rsidRPr="006377E7" w:rsidRDefault="005227D6">
      <w:pPr>
        <w:rPr>
          <w:rFonts w:ascii="Alegreya Sans Medium" w:hAnsi="Alegreya Sans Medium"/>
          <w:color w:val="06568B"/>
          <w:lang w:val="de-DE"/>
        </w:rPr>
      </w:pPr>
    </w:p>
    <w:p w14:paraId="27544356" w14:textId="77777777" w:rsidR="006377E7" w:rsidRPr="006377E7" w:rsidRDefault="006377E7" w:rsidP="006377E7">
      <w:pPr>
        <w:pStyle w:val="berschrift3"/>
        <w:numPr>
          <w:ilvl w:val="0"/>
          <w:numId w:val="1"/>
        </w:numPr>
        <w:ind w:left="426" w:hanging="426"/>
        <w:rPr>
          <w:rFonts w:ascii="Alegreya Sans Medium" w:hAnsi="Alegreya Sans Medium"/>
          <w:color w:val="06568B"/>
          <w:sz w:val="22"/>
          <w:szCs w:val="22"/>
        </w:rPr>
      </w:pPr>
      <w:r w:rsidRPr="006377E7">
        <w:rPr>
          <w:rFonts w:ascii="Alegreya Sans Medium" w:hAnsi="Alegreya Sans Medium"/>
          <w:color w:val="06568B"/>
          <w:sz w:val="22"/>
          <w:szCs w:val="22"/>
        </w:rPr>
        <w:t>General data about the applicant</w:t>
      </w:r>
    </w:p>
    <w:tbl>
      <w:tblPr>
        <w:tblStyle w:val="TableGrid1"/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832"/>
        <w:gridCol w:w="6661"/>
      </w:tblGrid>
      <w:tr w:rsidR="006377E7" w:rsidRPr="006377E7" w14:paraId="4D7DC790" w14:textId="77777777" w:rsidTr="006B682A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A814C1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Name of the institution/ organization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593125A3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separate"/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377E7" w:rsidRPr="006377E7" w14:paraId="17AB9DD9" w14:textId="77777777" w:rsidTr="006B682A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5DC7FC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Address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41CE053C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377E7" w:rsidRPr="006377E7" w14:paraId="2FB2C196" w14:textId="77777777" w:rsidTr="006B682A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D35983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Postcode, town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201DBB9A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end"/>
            </w:r>
            <w:bookmarkEnd w:id="0"/>
          </w:p>
        </w:tc>
      </w:tr>
      <w:tr w:rsidR="006377E7" w:rsidRPr="006377E7" w14:paraId="399DDA13" w14:textId="77777777" w:rsidTr="006B682A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B96BA2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Country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1F632562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377E7" w:rsidRPr="006377E7" w14:paraId="0847104A" w14:textId="77777777" w:rsidTr="006B682A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C3CA97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Contact person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2D3FEBD5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377E7" w:rsidRPr="006377E7" w14:paraId="20B95AC3" w14:textId="77777777" w:rsidTr="006B682A">
        <w:trPr>
          <w:trHeight w:val="282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48AC6B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Phone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640B4DED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377E7" w:rsidRPr="006377E7" w14:paraId="55BB68A1" w14:textId="77777777" w:rsidTr="006B682A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BA045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E-Mail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61A017BC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377E7" w:rsidRPr="006377E7" w14:paraId="22D2C9FF" w14:textId="77777777" w:rsidTr="006B682A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A9D776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Bank of the beneficiary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3BBB7DB8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377E7" w:rsidRPr="006377E7" w14:paraId="0BF84064" w14:textId="77777777" w:rsidTr="006B682A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9C006D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IBAN or Account number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7AC8FF54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377E7" w:rsidRPr="006377E7" w14:paraId="574DFE3D" w14:textId="77777777" w:rsidTr="006B682A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CAEE01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BIC/SWIFT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7D19869C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377E7" w:rsidRPr="006377E7" w14:paraId="5B0B62DA" w14:textId="77777777" w:rsidTr="006B682A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1F55D5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Currency of the account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5B2CA6E4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377E7" w:rsidRPr="006377E7" w14:paraId="4D6B5101" w14:textId="77777777" w:rsidTr="006B682A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DC1FDB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 xml:space="preserve">Desired amount </w:t>
            </w:r>
          </w:p>
          <w:p w14:paraId="3DBF0C85" w14:textId="179C599E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16"/>
                <w:szCs w:val="16"/>
              </w:rPr>
            </w:pPr>
            <w:r w:rsidRPr="006377E7">
              <w:rPr>
                <w:rFonts w:ascii="Alegreya Sans Medium" w:hAnsi="Alegreya Sans Medium"/>
                <w:szCs w:val="24"/>
              </w:rPr>
              <w:t xml:space="preserve">in CHF, </w:t>
            </w:r>
            <w:r w:rsidRPr="006377E7">
              <w:rPr>
                <w:rFonts w:ascii="Alegreya Sans Medium" w:hAnsi="Alegreya Sans Medium"/>
                <w:szCs w:val="24"/>
              </w:rPr>
              <w:t>Euro,</w:t>
            </w:r>
            <w:r w:rsidRPr="006377E7">
              <w:rPr>
                <w:rFonts w:ascii="Alegreya Sans Medium" w:hAnsi="Alegreya Sans Medium"/>
                <w:szCs w:val="24"/>
              </w:rPr>
              <w:t xml:space="preserve"> or US$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65501CBC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  <w:highlight w:val="lightGray"/>
              </w:rPr>
              <w:t> </w:t>
            </w:r>
            <w:r w:rsidRPr="006377E7">
              <w:rPr>
                <w:rFonts w:ascii="Alegreya Sans Medium" w:hAnsi="Alegreya Sans Medium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290F851B" w14:textId="77777777" w:rsidR="006377E7" w:rsidRPr="006377E7" w:rsidRDefault="006377E7" w:rsidP="006377E7">
      <w:pPr>
        <w:pStyle w:val="berschrift3"/>
        <w:rPr>
          <w:rFonts w:ascii="Alegreya Sans Medium" w:hAnsi="Alegreya Sans Medium"/>
          <w:sz w:val="22"/>
          <w:szCs w:val="22"/>
        </w:rPr>
      </w:pPr>
    </w:p>
    <w:p w14:paraId="53722C4F" w14:textId="77777777" w:rsidR="006377E7" w:rsidRPr="006377E7" w:rsidRDefault="006377E7" w:rsidP="006377E7">
      <w:pPr>
        <w:pStyle w:val="berschrift3"/>
        <w:numPr>
          <w:ilvl w:val="0"/>
          <w:numId w:val="1"/>
        </w:numPr>
        <w:ind w:left="426" w:hanging="426"/>
        <w:rPr>
          <w:rFonts w:ascii="Alegreya Sans Medium" w:hAnsi="Alegreya Sans Medium"/>
          <w:color w:val="06568B"/>
          <w:sz w:val="22"/>
          <w:szCs w:val="22"/>
        </w:rPr>
      </w:pPr>
      <w:r w:rsidRPr="006377E7">
        <w:rPr>
          <w:rFonts w:ascii="Alegreya Sans Medium" w:hAnsi="Alegreya Sans Medium"/>
          <w:color w:val="06568B"/>
          <w:sz w:val="22"/>
          <w:szCs w:val="22"/>
        </w:rPr>
        <w:t>Information about the applicant</w:t>
      </w:r>
    </w:p>
    <w:tbl>
      <w:tblPr>
        <w:tblStyle w:val="TableGrid1"/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86"/>
        <w:gridCol w:w="6707"/>
      </w:tblGrid>
      <w:tr w:rsidR="006377E7" w:rsidRPr="006377E7" w14:paraId="57CA1FDB" w14:textId="77777777" w:rsidTr="006B682A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1AA1D2" w14:textId="77777777" w:rsidR="006377E7" w:rsidRPr="006377E7" w:rsidRDefault="006377E7" w:rsidP="006B682A">
            <w:pPr>
              <w:pStyle w:val="Textkrper2"/>
              <w:spacing w:before="0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Brief description of the institution/organization</w:t>
            </w:r>
          </w:p>
          <w:p w14:paraId="3EBEEE4C" w14:textId="77777777" w:rsidR="006377E7" w:rsidRPr="006377E7" w:rsidRDefault="006377E7" w:rsidP="006B682A">
            <w:pPr>
              <w:pStyle w:val="Textkrper2"/>
              <w:spacing w:before="0"/>
              <w:rPr>
                <w:rFonts w:ascii="Alegreya Sans Medium" w:hAnsi="Alegreya Sans Medium"/>
              </w:rPr>
            </w:pPr>
            <w:r w:rsidRPr="006377E7">
              <w:rPr>
                <w:rFonts w:ascii="Alegreya Sans Medium" w:hAnsi="Alegreya Sans Medium"/>
              </w:rPr>
              <w:t>If not explicitly stated: what is your reference to the Catholic Church? Please attach a letter of recommendation from a catholic authority.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  <w:vAlign w:val="center"/>
          </w:tcPr>
          <w:p w14:paraId="3DC8C0DC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end"/>
            </w:r>
          </w:p>
          <w:p w14:paraId="599B9D4C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</w:rPr>
            </w:pPr>
          </w:p>
          <w:p w14:paraId="63B8ABA2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</w:rPr>
            </w:pPr>
          </w:p>
          <w:p w14:paraId="3E9D52DF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</w:rPr>
            </w:pPr>
          </w:p>
          <w:p w14:paraId="348119DE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</w:rPr>
            </w:pPr>
          </w:p>
        </w:tc>
      </w:tr>
      <w:tr w:rsidR="006377E7" w:rsidRPr="006377E7" w14:paraId="7146CFEA" w14:textId="77777777" w:rsidTr="006B682A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34F5F8" w14:textId="77777777" w:rsidR="006377E7" w:rsidRPr="006377E7" w:rsidRDefault="006377E7" w:rsidP="006B682A">
            <w:pPr>
              <w:pStyle w:val="Textkrper2"/>
              <w:spacing w:before="0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 xml:space="preserve">Employees </w:t>
            </w:r>
            <w:r w:rsidRPr="006377E7">
              <w:rPr>
                <w:rFonts w:ascii="Alegreya Sans Medium" w:hAnsi="Alegreya Sans Medium"/>
                <w:sz w:val="22"/>
                <w:szCs w:val="22"/>
              </w:rPr>
              <w:br/>
            </w:r>
            <w:r w:rsidRPr="006377E7">
              <w:rPr>
                <w:rFonts w:ascii="Alegreya Sans Medium" w:hAnsi="Alegreya Sans Medium"/>
                <w:sz w:val="18"/>
                <w:szCs w:val="22"/>
              </w:rPr>
              <w:t>Number, salary system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  <w:vAlign w:val="center"/>
          </w:tcPr>
          <w:p w14:paraId="0ACCE3AB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end"/>
            </w:r>
          </w:p>
        </w:tc>
      </w:tr>
    </w:tbl>
    <w:p w14:paraId="44A34673" w14:textId="77777777" w:rsidR="006377E7" w:rsidRPr="006377E7" w:rsidRDefault="006377E7" w:rsidP="006377E7">
      <w:pPr>
        <w:rPr>
          <w:rFonts w:ascii="Alegreya Sans Medium" w:hAnsi="Alegreya Sans Medium" w:cs="Tahoma"/>
          <w:sz w:val="22"/>
          <w:szCs w:val="22"/>
        </w:rPr>
      </w:pPr>
    </w:p>
    <w:p w14:paraId="46D27D79" w14:textId="77777777" w:rsidR="006377E7" w:rsidRPr="006377E7" w:rsidRDefault="006377E7" w:rsidP="006377E7">
      <w:pPr>
        <w:pStyle w:val="berschrift3"/>
        <w:numPr>
          <w:ilvl w:val="0"/>
          <w:numId w:val="1"/>
        </w:numPr>
        <w:ind w:left="426" w:hanging="426"/>
        <w:rPr>
          <w:rFonts w:ascii="Alegreya Sans Medium" w:hAnsi="Alegreya Sans Medium"/>
          <w:color w:val="06568B"/>
          <w:sz w:val="22"/>
          <w:szCs w:val="22"/>
        </w:rPr>
      </w:pPr>
      <w:r w:rsidRPr="006377E7">
        <w:rPr>
          <w:rFonts w:ascii="Alegreya Sans Medium" w:hAnsi="Alegreya Sans Medium"/>
          <w:color w:val="06568B"/>
          <w:sz w:val="22"/>
          <w:szCs w:val="22"/>
        </w:rPr>
        <w:t>Information about the project</w:t>
      </w:r>
    </w:p>
    <w:tbl>
      <w:tblPr>
        <w:tblStyle w:val="TableGrid1"/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86"/>
        <w:gridCol w:w="6707"/>
      </w:tblGrid>
      <w:tr w:rsidR="006377E7" w:rsidRPr="006377E7" w14:paraId="03E58D10" w14:textId="77777777" w:rsidTr="006B682A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2460AE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Project title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  <w:vAlign w:val="center"/>
          </w:tcPr>
          <w:p w14:paraId="529D9EE5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end"/>
            </w:r>
          </w:p>
        </w:tc>
      </w:tr>
      <w:tr w:rsidR="006377E7" w:rsidRPr="006377E7" w14:paraId="7DC2B602" w14:textId="77777777" w:rsidTr="006B682A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61586F" w14:textId="77777777" w:rsidR="006377E7" w:rsidRPr="006377E7" w:rsidRDefault="006377E7" w:rsidP="006B682A">
            <w:pPr>
              <w:pStyle w:val="Textkrper2"/>
              <w:spacing w:before="0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Country and location of the project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  <w:vAlign w:val="center"/>
          </w:tcPr>
          <w:p w14:paraId="698A67F3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end"/>
            </w:r>
          </w:p>
        </w:tc>
      </w:tr>
      <w:tr w:rsidR="006377E7" w:rsidRPr="006377E7" w14:paraId="241C3349" w14:textId="77777777" w:rsidTr="006B682A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EEC793" w14:textId="628EFBC8" w:rsidR="006377E7" w:rsidRPr="006377E7" w:rsidRDefault="006377E7" w:rsidP="006377E7">
            <w:pPr>
              <w:pStyle w:val="Textkrper2"/>
              <w:rPr>
                <w:rFonts w:ascii="Alegreya Sans Medium" w:hAnsi="Alegreya Sans Medium"/>
                <w:sz w:val="18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 xml:space="preserve">Project – brief description  </w:t>
            </w:r>
            <w:r w:rsidRPr="006377E7">
              <w:rPr>
                <w:rFonts w:ascii="Alegreya Sans Medium" w:hAnsi="Alegreya Sans Medium"/>
                <w:sz w:val="22"/>
                <w:szCs w:val="22"/>
              </w:rPr>
              <w:br/>
            </w:r>
            <w:r w:rsidRPr="006377E7">
              <w:rPr>
                <w:rFonts w:ascii="Alegreya Sans Medium" w:hAnsi="Alegreya Sans Medium"/>
                <w:sz w:val="18"/>
                <w:szCs w:val="22"/>
              </w:rPr>
              <w:t>Details please attach as appendix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4D6B3F1F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end"/>
            </w:r>
          </w:p>
          <w:p w14:paraId="31E7C924" w14:textId="77777777" w:rsidR="006377E7" w:rsidRPr="006377E7" w:rsidRDefault="006377E7" w:rsidP="006377E7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</w:rPr>
            </w:pPr>
          </w:p>
        </w:tc>
      </w:tr>
      <w:tr w:rsidR="006377E7" w:rsidRPr="006377E7" w14:paraId="424D9A2D" w14:textId="77777777" w:rsidTr="006B682A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E83CC0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18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7"/>
              </w:rPr>
              <w:t>Describe the group of people who will benefit from the grants.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306F8BA9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end"/>
            </w:r>
          </w:p>
        </w:tc>
      </w:tr>
      <w:tr w:rsidR="006377E7" w:rsidRPr="006377E7" w14:paraId="6E437C3F" w14:textId="77777777" w:rsidTr="006B682A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208AA3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Investment costs for</w:t>
            </w:r>
          </w:p>
          <w:p w14:paraId="19736456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overall project and/or sub project.</w:t>
            </w:r>
          </w:p>
          <w:p w14:paraId="7ADCF7E7" w14:textId="706A3209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18"/>
                <w:szCs w:val="22"/>
              </w:rPr>
            </w:pPr>
            <w:r w:rsidRPr="006377E7">
              <w:rPr>
                <w:rFonts w:ascii="Alegreya Sans Medium" w:hAnsi="Alegreya Sans Medium"/>
                <w:sz w:val="18"/>
                <w:szCs w:val="22"/>
              </w:rPr>
              <w:t>Details,</w:t>
            </w:r>
            <w:r w:rsidRPr="006377E7">
              <w:rPr>
                <w:rFonts w:ascii="Alegreya Sans Medium" w:hAnsi="Alegreya Sans Medium"/>
                <w:sz w:val="18"/>
                <w:szCs w:val="22"/>
              </w:rPr>
              <w:t xml:space="preserve"> please attach as appendix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0A1F4FC2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end"/>
            </w:r>
          </w:p>
        </w:tc>
      </w:tr>
      <w:tr w:rsidR="006377E7" w:rsidRPr="006377E7" w14:paraId="43C611EB" w14:textId="77777777" w:rsidTr="006B682A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0274A0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lastRenderedPageBreak/>
              <w:t>Expected annual operation costs. How are these covered?</w:t>
            </w:r>
          </w:p>
          <w:p w14:paraId="2F40DBCB" w14:textId="59093203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18"/>
                <w:szCs w:val="22"/>
              </w:rPr>
            </w:pPr>
            <w:r w:rsidRPr="006377E7">
              <w:rPr>
                <w:rFonts w:ascii="Alegreya Sans Medium" w:hAnsi="Alegreya Sans Medium"/>
                <w:sz w:val="18"/>
                <w:szCs w:val="22"/>
              </w:rPr>
              <w:t>Details,</w:t>
            </w:r>
            <w:r w:rsidRPr="006377E7">
              <w:rPr>
                <w:rFonts w:ascii="Alegreya Sans Medium" w:hAnsi="Alegreya Sans Medium"/>
                <w:sz w:val="18"/>
                <w:szCs w:val="22"/>
              </w:rPr>
              <w:t xml:space="preserve"> please attach as appendix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663CC107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end"/>
            </w:r>
          </w:p>
        </w:tc>
      </w:tr>
      <w:tr w:rsidR="006377E7" w:rsidRPr="006377E7" w14:paraId="3D4AA3DA" w14:textId="77777777" w:rsidTr="006B682A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A3F30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Fundraising:</w:t>
            </w:r>
            <w:r w:rsidRPr="006377E7">
              <w:rPr>
                <w:rFonts w:ascii="Alegreya Sans Medium" w:hAnsi="Alegreya Sans Medium"/>
                <w:sz w:val="22"/>
                <w:szCs w:val="22"/>
              </w:rPr>
              <w:br/>
              <w:t xml:space="preserve">What is the equity ratio? How will you finance the missing amount? 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3E46CD9C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end"/>
            </w:r>
          </w:p>
        </w:tc>
      </w:tr>
    </w:tbl>
    <w:p w14:paraId="737CB54A" w14:textId="77777777" w:rsidR="006377E7" w:rsidRPr="006377E7" w:rsidRDefault="006377E7" w:rsidP="006377E7">
      <w:pPr>
        <w:pStyle w:val="berschrift3"/>
        <w:rPr>
          <w:rFonts w:ascii="Alegreya Sans Medium" w:hAnsi="Alegreya Sans Medium"/>
          <w:sz w:val="22"/>
          <w:szCs w:val="22"/>
        </w:rPr>
      </w:pPr>
    </w:p>
    <w:p w14:paraId="1243C295" w14:textId="77777777" w:rsidR="006377E7" w:rsidRPr="006377E7" w:rsidRDefault="006377E7" w:rsidP="006377E7">
      <w:pPr>
        <w:pStyle w:val="berschrift3"/>
        <w:numPr>
          <w:ilvl w:val="0"/>
          <w:numId w:val="1"/>
        </w:numPr>
        <w:ind w:left="426" w:hanging="426"/>
        <w:rPr>
          <w:rFonts w:ascii="Alegreya Sans Medium" w:hAnsi="Alegreya Sans Medium"/>
          <w:color w:val="06568B"/>
          <w:sz w:val="22"/>
          <w:szCs w:val="22"/>
        </w:rPr>
      </w:pPr>
      <w:r w:rsidRPr="006377E7">
        <w:rPr>
          <w:rFonts w:ascii="Alegreya Sans Medium" w:hAnsi="Alegreya Sans Medium"/>
          <w:color w:val="06568B"/>
          <w:sz w:val="22"/>
          <w:szCs w:val="22"/>
        </w:rPr>
        <w:t>Required additional information depending on the desired application size (please refer to the notice “application size” on the website)</w:t>
      </w:r>
    </w:p>
    <w:tbl>
      <w:tblPr>
        <w:tblStyle w:val="TableGrid1"/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86"/>
        <w:gridCol w:w="6707"/>
      </w:tblGrid>
      <w:tr w:rsidR="006377E7" w:rsidRPr="006377E7" w14:paraId="21E5B9D7" w14:textId="77777777" w:rsidTr="006B682A">
        <w:trPr>
          <w:trHeight w:val="282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8C9AC8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Are state funds or other foundations involved? Do you receive contributions from church taxes? List requested/granted amount by funder.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491ABD87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end"/>
            </w:r>
          </w:p>
        </w:tc>
      </w:tr>
      <w:tr w:rsidR="006377E7" w:rsidRPr="006377E7" w14:paraId="632F9610" w14:textId="77777777" w:rsidTr="006B682A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171FC3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Please note schedule with planned start and end for total and/or sub project.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632A2739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end"/>
            </w:r>
          </w:p>
        </w:tc>
      </w:tr>
    </w:tbl>
    <w:p w14:paraId="339CD448" w14:textId="77777777" w:rsidR="006377E7" w:rsidRPr="006377E7" w:rsidRDefault="006377E7" w:rsidP="006377E7">
      <w:pPr>
        <w:rPr>
          <w:rFonts w:ascii="Alegreya Sans Medium" w:hAnsi="Alegreya Sans Medium"/>
        </w:rPr>
      </w:pPr>
    </w:p>
    <w:p w14:paraId="22889A49" w14:textId="77777777" w:rsidR="006377E7" w:rsidRPr="006377E7" w:rsidRDefault="006377E7" w:rsidP="006377E7">
      <w:pPr>
        <w:pStyle w:val="Textkrper2"/>
        <w:rPr>
          <w:rFonts w:ascii="Alegreya Sans Medium" w:hAnsi="Alegreya Sans Medium"/>
          <w:sz w:val="22"/>
          <w:szCs w:val="22"/>
        </w:rPr>
      </w:pPr>
      <w:r w:rsidRPr="006377E7">
        <w:rPr>
          <w:rFonts w:ascii="Alegreya Sans Medium" w:hAnsi="Alegreya Sans Medium" w:cs="Arial"/>
          <w:sz w:val="22"/>
          <w:szCs w:val="22"/>
        </w:rPr>
        <w:t>Which documents (please tick) are attached to this application form</w:t>
      </w:r>
      <w:r w:rsidRPr="006377E7">
        <w:rPr>
          <w:rFonts w:ascii="Alegreya Sans Medium" w:hAnsi="Alegreya Sans Medium"/>
          <w:sz w:val="22"/>
          <w:szCs w:val="22"/>
          <w:lang w:bidi="en-US"/>
        </w:rPr>
        <w:t>:</w:t>
      </w:r>
    </w:p>
    <w:p w14:paraId="6D93AAF9" w14:textId="77777777" w:rsidR="006377E7" w:rsidRPr="006377E7" w:rsidRDefault="006377E7" w:rsidP="006377E7">
      <w:pPr>
        <w:pStyle w:val="Textkrper2"/>
        <w:rPr>
          <w:rFonts w:ascii="Alegreya Sans Medium" w:hAnsi="Alegreya Sans Medium"/>
          <w:sz w:val="22"/>
          <w:szCs w:val="22"/>
        </w:rPr>
      </w:pPr>
    </w:p>
    <w:p w14:paraId="55130519" w14:textId="77777777" w:rsidR="006377E7" w:rsidRPr="006377E7" w:rsidRDefault="006377E7" w:rsidP="006377E7">
      <w:pPr>
        <w:pStyle w:val="Textkrper2"/>
        <w:rPr>
          <w:rFonts w:ascii="Alegreya Sans Medium" w:hAnsi="Alegreya Sans Medium"/>
          <w:sz w:val="22"/>
          <w:szCs w:val="22"/>
          <w:lang w:bidi="en-US"/>
        </w:rPr>
      </w:pPr>
      <w:sdt>
        <w:sdtPr>
          <w:rPr>
            <w:rFonts w:ascii="Alegreya Sans Medium" w:hAnsi="Alegreya Sans Medium"/>
            <w:sz w:val="22"/>
            <w:szCs w:val="22"/>
            <w:lang w:bidi="en-US"/>
          </w:rPr>
          <w:id w:val="2042230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77E7">
            <w:rPr>
              <w:rFonts w:ascii="Segoe UI Symbol" w:eastAsia="MS Gothic" w:hAnsi="Segoe UI Symbol" w:cs="Segoe UI Symbol"/>
              <w:sz w:val="22"/>
              <w:szCs w:val="22"/>
              <w:lang w:bidi="en-US"/>
            </w:rPr>
            <w:t>☐</w:t>
          </w:r>
        </w:sdtContent>
      </w:sdt>
      <w:r w:rsidRPr="006377E7">
        <w:rPr>
          <w:rFonts w:ascii="Alegreya Sans Medium" w:hAnsi="Alegreya Sans Medium"/>
          <w:sz w:val="22"/>
          <w:szCs w:val="22"/>
          <w:lang w:bidi="en-US"/>
        </w:rPr>
        <w:t xml:space="preserve">   </w:t>
      </w:r>
      <w:r w:rsidRPr="006377E7">
        <w:rPr>
          <w:rFonts w:ascii="Alegreya Sans Medium" w:hAnsi="Alegreya Sans Medium"/>
          <w:noProof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77E7">
        <w:rPr>
          <w:rFonts w:ascii="Alegreya Sans Medium" w:hAnsi="Alegreya Sans Medium"/>
          <w:noProof/>
          <w:sz w:val="22"/>
          <w:szCs w:val="22"/>
          <w:u w:val="single"/>
        </w:rPr>
        <w:instrText xml:space="preserve"> FORMTEXT </w:instrText>
      </w:r>
      <w:r w:rsidRPr="006377E7">
        <w:rPr>
          <w:rFonts w:ascii="Alegreya Sans Medium" w:hAnsi="Alegreya Sans Medium"/>
          <w:noProof/>
          <w:sz w:val="22"/>
          <w:szCs w:val="22"/>
          <w:u w:val="single"/>
        </w:rPr>
      </w:r>
      <w:r w:rsidRPr="006377E7">
        <w:rPr>
          <w:rFonts w:ascii="Alegreya Sans Medium" w:hAnsi="Alegreya Sans Medium"/>
          <w:noProof/>
          <w:sz w:val="22"/>
          <w:szCs w:val="22"/>
          <w:u w:val="single"/>
        </w:rPr>
        <w:fldChar w:fldCharType="separate"/>
      </w:r>
      <w:r w:rsidRPr="006377E7">
        <w:rPr>
          <w:rFonts w:ascii="Alegreya Sans Medium" w:hAnsi="Alegreya Sans Medium"/>
          <w:noProof/>
          <w:sz w:val="22"/>
          <w:szCs w:val="22"/>
          <w:u w:val="single"/>
        </w:rPr>
        <w:t> </w:t>
      </w:r>
      <w:r w:rsidRPr="006377E7">
        <w:rPr>
          <w:rFonts w:ascii="Alegreya Sans Medium" w:hAnsi="Alegreya Sans Medium"/>
          <w:noProof/>
          <w:sz w:val="22"/>
          <w:szCs w:val="22"/>
          <w:u w:val="single"/>
        </w:rPr>
        <w:t> </w:t>
      </w:r>
      <w:r w:rsidRPr="006377E7">
        <w:rPr>
          <w:rFonts w:ascii="Alegreya Sans Medium" w:hAnsi="Alegreya Sans Medium"/>
          <w:noProof/>
          <w:sz w:val="22"/>
          <w:szCs w:val="22"/>
          <w:u w:val="single"/>
        </w:rPr>
        <w:t> </w:t>
      </w:r>
      <w:r w:rsidRPr="006377E7">
        <w:rPr>
          <w:rFonts w:ascii="Alegreya Sans Medium" w:hAnsi="Alegreya Sans Medium"/>
          <w:noProof/>
          <w:sz w:val="22"/>
          <w:szCs w:val="22"/>
          <w:u w:val="single"/>
        </w:rPr>
        <w:t> </w:t>
      </w:r>
      <w:r w:rsidRPr="006377E7">
        <w:rPr>
          <w:rFonts w:ascii="Alegreya Sans Medium" w:hAnsi="Alegreya Sans Medium"/>
          <w:noProof/>
          <w:sz w:val="22"/>
          <w:szCs w:val="22"/>
          <w:u w:val="single"/>
        </w:rPr>
        <w:t> </w:t>
      </w:r>
      <w:r w:rsidRPr="006377E7">
        <w:rPr>
          <w:rFonts w:ascii="Alegreya Sans Medium" w:hAnsi="Alegreya Sans Medium"/>
          <w:noProof/>
          <w:sz w:val="22"/>
          <w:szCs w:val="22"/>
          <w:u w:val="single"/>
        </w:rPr>
        <w:fldChar w:fldCharType="end"/>
      </w:r>
      <w:r w:rsidRPr="006377E7">
        <w:rPr>
          <w:rFonts w:ascii="Alegreya Sans Medium" w:hAnsi="Alegreya Sans Medium"/>
          <w:sz w:val="22"/>
          <w:szCs w:val="22"/>
          <w:lang w:bidi="en-US"/>
        </w:rPr>
        <w:t xml:space="preserve"> number of quotations from different providers.</w:t>
      </w:r>
    </w:p>
    <w:p w14:paraId="55B766A0" w14:textId="77777777" w:rsidR="006377E7" w:rsidRPr="006377E7" w:rsidRDefault="006377E7" w:rsidP="006377E7">
      <w:pPr>
        <w:pStyle w:val="Textkrper2"/>
        <w:rPr>
          <w:rFonts w:ascii="Alegreya Sans Medium" w:hAnsi="Alegreya Sans Medium"/>
          <w:sz w:val="22"/>
          <w:szCs w:val="22"/>
          <w:lang w:bidi="en-US"/>
        </w:rPr>
      </w:pPr>
      <w:sdt>
        <w:sdtPr>
          <w:rPr>
            <w:rFonts w:ascii="Alegreya Sans Medium" w:hAnsi="Alegreya Sans Medium"/>
            <w:sz w:val="22"/>
            <w:szCs w:val="22"/>
            <w:lang w:bidi="en-US"/>
          </w:rPr>
          <w:id w:val="-165150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77E7">
            <w:rPr>
              <w:rFonts w:ascii="Segoe UI Symbol" w:eastAsia="MS Gothic" w:hAnsi="Segoe UI Symbol" w:cs="Segoe UI Symbol"/>
              <w:sz w:val="22"/>
              <w:szCs w:val="22"/>
              <w:lang w:bidi="en-US"/>
            </w:rPr>
            <w:t>☐</w:t>
          </w:r>
        </w:sdtContent>
      </w:sdt>
      <w:r w:rsidRPr="006377E7">
        <w:rPr>
          <w:rFonts w:ascii="Alegreya Sans Medium" w:hAnsi="Alegreya Sans Medium"/>
          <w:sz w:val="22"/>
          <w:szCs w:val="22"/>
          <w:lang w:bidi="en-US"/>
        </w:rPr>
        <w:t xml:space="preserve">   Annual financial statement(s) of the organization. </w:t>
      </w:r>
    </w:p>
    <w:p w14:paraId="77E8DA18" w14:textId="77777777" w:rsidR="006377E7" w:rsidRPr="006377E7" w:rsidRDefault="006377E7" w:rsidP="006377E7">
      <w:pPr>
        <w:pStyle w:val="Textkrper2"/>
        <w:rPr>
          <w:rFonts w:ascii="Alegreya Sans Medium" w:hAnsi="Alegreya Sans Medium"/>
          <w:sz w:val="22"/>
          <w:szCs w:val="22"/>
        </w:rPr>
      </w:pPr>
      <w:sdt>
        <w:sdtPr>
          <w:rPr>
            <w:rFonts w:ascii="Alegreya Sans Medium" w:hAnsi="Alegreya Sans Medium"/>
            <w:sz w:val="22"/>
            <w:szCs w:val="22"/>
            <w:lang w:bidi="en-US"/>
          </w:rPr>
          <w:id w:val="1473173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77E7">
            <w:rPr>
              <w:rFonts w:ascii="Segoe UI Symbol" w:eastAsia="MS Gothic" w:hAnsi="Segoe UI Symbol" w:cs="Segoe UI Symbol"/>
              <w:sz w:val="22"/>
              <w:szCs w:val="22"/>
              <w:lang w:bidi="en-US"/>
            </w:rPr>
            <w:t>☐</w:t>
          </w:r>
        </w:sdtContent>
      </w:sdt>
      <w:r w:rsidRPr="006377E7">
        <w:rPr>
          <w:rFonts w:ascii="Alegreya Sans Medium" w:hAnsi="Alegreya Sans Medium"/>
          <w:sz w:val="22"/>
          <w:szCs w:val="22"/>
          <w:lang w:bidi="en-US"/>
        </w:rPr>
        <w:t xml:space="preserve">   Additional appendix(es) (please enumerate):  </w:t>
      </w:r>
      <w:r w:rsidRPr="006377E7">
        <w:rPr>
          <w:rFonts w:ascii="Alegreya Sans Medium" w:hAnsi="Alegreya Sans Medium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77E7">
        <w:rPr>
          <w:rFonts w:ascii="Alegreya Sans Medium" w:hAnsi="Alegreya Sans Medium"/>
          <w:noProof/>
          <w:sz w:val="22"/>
          <w:szCs w:val="22"/>
        </w:rPr>
        <w:instrText xml:space="preserve"> FORMTEXT </w:instrText>
      </w:r>
      <w:r w:rsidRPr="006377E7">
        <w:rPr>
          <w:rFonts w:ascii="Alegreya Sans Medium" w:hAnsi="Alegreya Sans Medium"/>
          <w:noProof/>
          <w:sz w:val="22"/>
          <w:szCs w:val="22"/>
        </w:rPr>
      </w:r>
      <w:r w:rsidRPr="006377E7">
        <w:rPr>
          <w:rFonts w:ascii="Alegreya Sans Medium" w:hAnsi="Alegreya Sans Medium"/>
          <w:noProof/>
          <w:sz w:val="22"/>
          <w:szCs w:val="22"/>
        </w:rPr>
        <w:fldChar w:fldCharType="separate"/>
      </w:r>
      <w:r w:rsidRPr="006377E7">
        <w:rPr>
          <w:rFonts w:ascii="Alegreya Sans Medium" w:hAnsi="Alegreya Sans Medium"/>
          <w:noProof/>
          <w:sz w:val="22"/>
          <w:szCs w:val="22"/>
        </w:rPr>
        <w:t> </w:t>
      </w:r>
      <w:r w:rsidRPr="006377E7">
        <w:rPr>
          <w:rFonts w:ascii="Alegreya Sans Medium" w:hAnsi="Alegreya Sans Medium"/>
          <w:noProof/>
          <w:sz w:val="22"/>
          <w:szCs w:val="22"/>
        </w:rPr>
        <w:t> </w:t>
      </w:r>
      <w:r w:rsidRPr="006377E7">
        <w:rPr>
          <w:rFonts w:ascii="Alegreya Sans Medium" w:hAnsi="Alegreya Sans Medium"/>
          <w:noProof/>
          <w:sz w:val="22"/>
          <w:szCs w:val="22"/>
        </w:rPr>
        <w:t> </w:t>
      </w:r>
      <w:r w:rsidRPr="006377E7">
        <w:rPr>
          <w:rFonts w:ascii="Alegreya Sans Medium" w:hAnsi="Alegreya Sans Medium"/>
          <w:noProof/>
          <w:sz w:val="22"/>
          <w:szCs w:val="22"/>
        </w:rPr>
        <w:t> </w:t>
      </w:r>
      <w:r w:rsidRPr="006377E7">
        <w:rPr>
          <w:rFonts w:ascii="Alegreya Sans Medium" w:hAnsi="Alegreya Sans Medium"/>
          <w:noProof/>
          <w:sz w:val="22"/>
          <w:szCs w:val="22"/>
        </w:rPr>
        <w:t> </w:t>
      </w:r>
      <w:r w:rsidRPr="006377E7">
        <w:rPr>
          <w:rFonts w:ascii="Alegreya Sans Medium" w:hAnsi="Alegreya Sans Medium"/>
          <w:noProof/>
          <w:sz w:val="22"/>
          <w:szCs w:val="22"/>
        </w:rPr>
        <w:fldChar w:fldCharType="end"/>
      </w:r>
    </w:p>
    <w:p w14:paraId="3B03BFFB" w14:textId="77777777" w:rsidR="006377E7" w:rsidRPr="006377E7" w:rsidRDefault="006377E7" w:rsidP="006377E7">
      <w:pPr>
        <w:pStyle w:val="Textkrper2"/>
        <w:rPr>
          <w:rFonts w:ascii="Alegreya Sans Medium" w:hAnsi="Alegreya Sans Medium"/>
          <w:sz w:val="22"/>
          <w:szCs w:val="22"/>
        </w:rPr>
      </w:pPr>
    </w:p>
    <w:p w14:paraId="19E8E45E" w14:textId="77777777" w:rsidR="006377E7" w:rsidRPr="006377E7" w:rsidRDefault="006377E7" w:rsidP="006377E7">
      <w:pPr>
        <w:pStyle w:val="Textkrper2"/>
        <w:rPr>
          <w:rFonts w:ascii="Alegreya Sans Medium" w:hAnsi="Alegreya Sans Medium"/>
          <w:sz w:val="22"/>
          <w:szCs w:val="22"/>
        </w:rPr>
      </w:pPr>
    </w:p>
    <w:tbl>
      <w:tblPr>
        <w:tblStyle w:val="TableGrid1"/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964"/>
        <w:gridCol w:w="5529"/>
      </w:tblGrid>
      <w:tr w:rsidR="006377E7" w:rsidRPr="006377E7" w14:paraId="173E45A7" w14:textId="77777777" w:rsidTr="006B682A">
        <w:trPr>
          <w:trHeight w:val="267"/>
        </w:trPr>
        <w:tc>
          <w:tcPr>
            <w:tcW w:w="94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168D9802" w14:textId="77777777" w:rsidR="006377E7" w:rsidRPr="006377E7" w:rsidRDefault="006377E7" w:rsidP="006B682A">
            <w:pPr>
              <w:pStyle w:val="Textkrper2"/>
              <w:shd w:val="clear" w:color="auto" w:fill="DEEAF6" w:themeFill="accent5" w:themeFillTint="33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 xml:space="preserve">Comments </w:t>
            </w:r>
          </w:p>
          <w:p w14:paraId="510D3E7F" w14:textId="77777777" w:rsidR="006377E7" w:rsidRPr="006377E7" w:rsidRDefault="006377E7" w:rsidP="006B682A">
            <w:pPr>
              <w:pStyle w:val="Textkrper2"/>
              <w:shd w:val="clear" w:color="auto" w:fill="DEEAF6" w:themeFill="accent5" w:themeFillTint="33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end"/>
            </w:r>
          </w:p>
          <w:p w14:paraId="042369B4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</w:p>
          <w:p w14:paraId="5D9AD084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</w:p>
        </w:tc>
      </w:tr>
      <w:tr w:rsidR="006377E7" w:rsidRPr="006377E7" w14:paraId="044CBE01" w14:textId="77777777" w:rsidTr="006B682A">
        <w:trPr>
          <w:trHeight w:val="267"/>
        </w:trPr>
        <w:tc>
          <w:tcPr>
            <w:tcW w:w="3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4B02C825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Place, date</w:t>
            </w:r>
          </w:p>
          <w:p w14:paraId="44C52149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  <w:vAlign w:val="center"/>
          </w:tcPr>
          <w:p w14:paraId="599AD24C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sz w:val="22"/>
                <w:szCs w:val="22"/>
              </w:rPr>
              <w:t>Name/signature applicant</w:t>
            </w:r>
          </w:p>
          <w:p w14:paraId="23829337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</w:rPr>
            </w:pP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instrText xml:space="preserve"> FORMTEXT </w:instrTex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separate"/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t> </w:t>
            </w:r>
            <w:r w:rsidRPr="006377E7">
              <w:rPr>
                <w:rFonts w:ascii="Alegreya Sans Medium" w:hAnsi="Alegreya Sans Medium"/>
                <w:noProof/>
                <w:sz w:val="22"/>
                <w:szCs w:val="22"/>
              </w:rPr>
              <w:fldChar w:fldCharType="end"/>
            </w:r>
          </w:p>
          <w:p w14:paraId="63566425" w14:textId="77777777" w:rsidR="006377E7" w:rsidRPr="006377E7" w:rsidRDefault="006377E7" w:rsidP="006B682A">
            <w:pPr>
              <w:pStyle w:val="Textkrper2"/>
              <w:rPr>
                <w:rFonts w:ascii="Alegreya Sans Medium" w:hAnsi="Alegreya Sans Medium"/>
                <w:sz w:val="22"/>
                <w:szCs w:val="22"/>
              </w:rPr>
            </w:pPr>
          </w:p>
        </w:tc>
      </w:tr>
    </w:tbl>
    <w:p w14:paraId="0F21E8AF" w14:textId="77777777" w:rsidR="006377E7" w:rsidRPr="006377E7" w:rsidRDefault="006377E7" w:rsidP="006377E7">
      <w:pPr>
        <w:tabs>
          <w:tab w:val="left" w:pos="6000"/>
        </w:tabs>
        <w:rPr>
          <w:rFonts w:ascii="Alegreya Sans Medium" w:hAnsi="Alegreya Sans Medium"/>
        </w:rPr>
      </w:pPr>
      <w:r w:rsidRPr="006377E7">
        <w:rPr>
          <w:rFonts w:ascii="Alegreya Sans Medium" w:hAnsi="Alegreya Sans Medium"/>
        </w:rPr>
        <w:tab/>
      </w:r>
    </w:p>
    <w:p w14:paraId="22E83D85" w14:textId="77777777" w:rsidR="006377E7" w:rsidRPr="006377E7" w:rsidRDefault="006377E7" w:rsidP="006377E7">
      <w:pPr>
        <w:rPr>
          <w:rFonts w:ascii="Alegreya Sans Medium" w:hAnsi="Alegreya Sans Medium"/>
        </w:rPr>
      </w:pPr>
    </w:p>
    <w:p w14:paraId="0CEE4CB5" w14:textId="428CD6C8" w:rsidR="00C6229D" w:rsidRPr="006377E7" w:rsidRDefault="006377E7" w:rsidP="006377E7">
      <w:pPr>
        <w:tabs>
          <w:tab w:val="left" w:pos="6000"/>
        </w:tabs>
        <w:rPr>
          <w:rFonts w:ascii="Alegreya Sans Medium" w:hAnsi="Alegreya Sans Medium"/>
          <w:lang w:val="de-CH"/>
        </w:rPr>
      </w:pPr>
      <w:r w:rsidRPr="006377E7">
        <w:rPr>
          <w:rFonts w:ascii="Alegreya Sans Medium" w:hAnsi="Alegreya Sans Medium"/>
        </w:rPr>
        <w:tab/>
      </w:r>
    </w:p>
    <w:sectPr w:rsidR="00C6229D" w:rsidRPr="006377E7" w:rsidSect="00C118B8">
      <w:headerReference w:type="default" r:id="rId11"/>
      <w:footerReference w:type="default" r:id="rId12"/>
      <w:pgSz w:w="11907" w:h="16839"/>
      <w:pgMar w:top="737" w:right="1275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B5B2" w14:textId="77777777" w:rsidR="00DD1284" w:rsidRDefault="00DD1284" w:rsidP="000515DA">
      <w:r>
        <w:separator/>
      </w:r>
    </w:p>
  </w:endnote>
  <w:endnote w:type="continuationSeparator" w:id="0">
    <w:p w14:paraId="197F2977" w14:textId="77777777" w:rsidR="00DD1284" w:rsidRDefault="00DD1284" w:rsidP="0005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egreya Sans Medium">
    <w:panose1 w:val="00000600000000000000"/>
    <w:charset w:val="00"/>
    <w:family w:val="auto"/>
    <w:pitch w:val="variable"/>
    <w:sig w:usb0="6000028F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DE68" w14:textId="5A0DEE54" w:rsidR="00320F7B" w:rsidRPr="00320F7B" w:rsidRDefault="00320F7B" w:rsidP="00320F7B">
    <w:pPr>
      <w:pStyle w:val="Fuzeile"/>
      <w:jc w:val="center"/>
      <w:rPr>
        <w:rFonts w:ascii="Alegreya Sans Medium" w:hAnsi="Alegreya Sans Medium" w:cs="Tahoma"/>
        <w:sz w:val="22"/>
        <w:szCs w:val="22"/>
      </w:rPr>
    </w:pPr>
    <w:r w:rsidRPr="00320F7B">
      <w:rPr>
        <w:rFonts w:ascii="Alegreya Sans Medium" w:hAnsi="Alegreya Sans Medium" w:cs="Tahoma"/>
        <w:sz w:val="22"/>
        <w:szCs w:val="22"/>
      </w:rPr>
      <w:t xml:space="preserve">Please send your application exclusively by </w:t>
    </w:r>
    <w:r w:rsidRPr="00320F7B">
      <w:rPr>
        <w:rFonts w:ascii="Alegreya Sans Medium" w:hAnsi="Alegreya Sans Medium" w:cs="Tahoma"/>
        <w:sz w:val="22"/>
        <w:szCs w:val="22"/>
      </w:rPr>
      <w:t>email</w:t>
    </w:r>
    <w:r w:rsidRPr="00320F7B">
      <w:rPr>
        <w:rFonts w:ascii="Alegreya Sans Medium" w:hAnsi="Alegreya Sans Medium" w:cs="Tahoma"/>
        <w:sz w:val="22"/>
        <w:szCs w:val="22"/>
      </w:rPr>
      <w:t xml:space="preserve"> at gesuch@jurtstiftung.org</w:t>
    </w:r>
  </w:p>
  <w:p w14:paraId="483AE375" w14:textId="77777777" w:rsidR="000515DA" w:rsidRPr="00320F7B" w:rsidRDefault="000515DA">
    <w:pPr>
      <w:pStyle w:val="Fuzeile"/>
      <w:rPr>
        <w:rFonts w:ascii="Alegreya Sans Medium" w:hAnsi="Alegreya Sans Medium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65D0" w14:textId="77777777" w:rsidR="00DD1284" w:rsidRDefault="00DD1284" w:rsidP="000515DA">
      <w:r>
        <w:separator/>
      </w:r>
    </w:p>
  </w:footnote>
  <w:footnote w:type="continuationSeparator" w:id="0">
    <w:p w14:paraId="64EE4F66" w14:textId="77777777" w:rsidR="00DD1284" w:rsidRDefault="00DD1284" w:rsidP="0005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DF4B" w14:textId="790886CB" w:rsidR="00560DDF" w:rsidRDefault="00560DDF">
    <w:pPr>
      <w:pStyle w:val="Kopfzeile"/>
    </w:pP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57280318" wp14:editId="04CCD1B5">
          <wp:simplePos x="0" y="0"/>
          <wp:positionH relativeFrom="column">
            <wp:posOffset>22225</wp:posOffset>
          </wp:positionH>
          <wp:positionV relativeFrom="paragraph">
            <wp:posOffset>198120</wp:posOffset>
          </wp:positionV>
          <wp:extent cx="1701800" cy="411480"/>
          <wp:effectExtent l="0" t="0" r="0" b="7620"/>
          <wp:wrapTight wrapText="bothSides">
            <wp:wrapPolygon edited="0">
              <wp:start x="0" y="0"/>
              <wp:lineTo x="0" y="21000"/>
              <wp:lineTo x="21278" y="21000"/>
              <wp:lineTo x="21278" y="0"/>
              <wp:lineTo x="0" y="0"/>
            </wp:wrapPolygon>
          </wp:wrapTight>
          <wp:docPr id="18" name="Grafik 18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D77D8"/>
    <w:multiLevelType w:val="hybridMultilevel"/>
    <w:tmpl w:val="E862A5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1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DE"/>
    <w:rsid w:val="000223FF"/>
    <w:rsid w:val="00035FCE"/>
    <w:rsid w:val="00041F06"/>
    <w:rsid w:val="000515DA"/>
    <w:rsid w:val="00080AF4"/>
    <w:rsid w:val="0008115A"/>
    <w:rsid w:val="00090939"/>
    <w:rsid w:val="000B3FFF"/>
    <w:rsid w:val="000E167A"/>
    <w:rsid w:val="000E7F36"/>
    <w:rsid w:val="00134687"/>
    <w:rsid w:val="00165218"/>
    <w:rsid w:val="001A5B17"/>
    <w:rsid w:val="001B062B"/>
    <w:rsid w:val="001E4830"/>
    <w:rsid w:val="00223377"/>
    <w:rsid w:val="002253A0"/>
    <w:rsid w:val="002255C4"/>
    <w:rsid w:val="00260132"/>
    <w:rsid w:val="002B0BC7"/>
    <w:rsid w:val="002D6866"/>
    <w:rsid w:val="002E15EB"/>
    <w:rsid w:val="00301E61"/>
    <w:rsid w:val="00317A4D"/>
    <w:rsid w:val="00320F7B"/>
    <w:rsid w:val="00337E52"/>
    <w:rsid w:val="00344C11"/>
    <w:rsid w:val="00364C2B"/>
    <w:rsid w:val="00364E5D"/>
    <w:rsid w:val="00372752"/>
    <w:rsid w:val="00392733"/>
    <w:rsid w:val="003A2A4E"/>
    <w:rsid w:val="003F00A5"/>
    <w:rsid w:val="00416ADE"/>
    <w:rsid w:val="00426A54"/>
    <w:rsid w:val="00453DAC"/>
    <w:rsid w:val="0046008A"/>
    <w:rsid w:val="004A50DE"/>
    <w:rsid w:val="004C3AF0"/>
    <w:rsid w:val="004D4348"/>
    <w:rsid w:val="005227D6"/>
    <w:rsid w:val="00544BE3"/>
    <w:rsid w:val="00557AB3"/>
    <w:rsid w:val="00560DDF"/>
    <w:rsid w:val="005C4A09"/>
    <w:rsid w:val="005F3627"/>
    <w:rsid w:val="006067FA"/>
    <w:rsid w:val="00616B76"/>
    <w:rsid w:val="00631C2D"/>
    <w:rsid w:val="006377E7"/>
    <w:rsid w:val="006442DB"/>
    <w:rsid w:val="006B0019"/>
    <w:rsid w:val="006B0DF9"/>
    <w:rsid w:val="006B3A5C"/>
    <w:rsid w:val="006B6A14"/>
    <w:rsid w:val="006B759D"/>
    <w:rsid w:val="006C7388"/>
    <w:rsid w:val="006E17FA"/>
    <w:rsid w:val="00705780"/>
    <w:rsid w:val="00733493"/>
    <w:rsid w:val="00735D23"/>
    <w:rsid w:val="0073792E"/>
    <w:rsid w:val="0077137C"/>
    <w:rsid w:val="007747C1"/>
    <w:rsid w:val="00792A65"/>
    <w:rsid w:val="007D3A68"/>
    <w:rsid w:val="007E2C1E"/>
    <w:rsid w:val="008072A7"/>
    <w:rsid w:val="00872165"/>
    <w:rsid w:val="00901AC0"/>
    <w:rsid w:val="00916790"/>
    <w:rsid w:val="0093482B"/>
    <w:rsid w:val="00950D07"/>
    <w:rsid w:val="00952835"/>
    <w:rsid w:val="00962350"/>
    <w:rsid w:val="0097059C"/>
    <w:rsid w:val="00972608"/>
    <w:rsid w:val="00972DC7"/>
    <w:rsid w:val="00983242"/>
    <w:rsid w:val="009D3CAC"/>
    <w:rsid w:val="009E3646"/>
    <w:rsid w:val="009F01B2"/>
    <w:rsid w:val="009F55C1"/>
    <w:rsid w:val="009F7736"/>
    <w:rsid w:val="00A04952"/>
    <w:rsid w:val="00A07867"/>
    <w:rsid w:val="00A209B4"/>
    <w:rsid w:val="00A36AA5"/>
    <w:rsid w:val="00A4001C"/>
    <w:rsid w:val="00A56711"/>
    <w:rsid w:val="00A604AB"/>
    <w:rsid w:val="00AA2257"/>
    <w:rsid w:val="00AD5703"/>
    <w:rsid w:val="00AE2642"/>
    <w:rsid w:val="00B41AF5"/>
    <w:rsid w:val="00B767DF"/>
    <w:rsid w:val="00B8565D"/>
    <w:rsid w:val="00B951C1"/>
    <w:rsid w:val="00BA0297"/>
    <w:rsid w:val="00BC7C28"/>
    <w:rsid w:val="00BE5DAA"/>
    <w:rsid w:val="00C118B8"/>
    <w:rsid w:val="00C51907"/>
    <w:rsid w:val="00C53C13"/>
    <w:rsid w:val="00C56435"/>
    <w:rsid w:val="00C6229D"/>
    <w:rsid w:val="00C729ED"/>
    <w:rsid w:val="00C74A43"/>
    <w:rsid w:val="00C830A0"/>
    <w:rsid w:val="00CA2D38"/>
    <w:rsid w:val="00CE5C7C"/>
    <w:rsid w:val="00D02EC6"/>
    <w:rsid w:val="00D13F74"/>
    <w:rsid w:val="00D16EB8"/>
    <w:rsid w:val="00D409EB"/>
    <w:rsid w:val="00D66012"/>
    <w:rsid w:val="00D97805"/>
    <w:rsid w:val="00DA5B7C"/>
    <w:rsid w:val="00DB5A6A"/>
    <w:rsid w:val="00DD1284"/>
    <w:rsid w:val="00DD7B88"/>
    <w:rsid w:val="00DF2C4D"/>
    <w:rsid w:val="00E123CD"/>
    <w:rsid w:val="00E3799F"/>
    <w:rsid w:val="00E56314"/>
    <w:rsid w:val="00E97107"/>
    <w:rsid w:val="00EB5A40"/>
    <w:rsid w:val="00ED279C"/>
    <w:rsid w:val="00ED6E3A"/>
    <w:rsid w:val="00EF0A3F"/>
    <w:rsid w:val="00EF3D6B"/>
    <w:rsid w:val="00F34A40"/>
    <w:rsid w:val="00F471BB"/>
    <w:rsid w:val="00F47ECD"/>
    <w:rsid w:val="00F90438"/>
    <w:rsid w:val="00F908CB"/>
    <w:rsid w:val="00FA1D21"/>
    <w:rsid w:val="00FA366B"/>
    <w:rsid w:val="00FB2693"/>
    <w:rsid w:val="00FE64CF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3F8125E"/>
  <w15:docId w15:val="{4EE426BB-2E06-4AE4-9EAE-5EB4B90B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1296"/>
      <w:outlineLvl w:val="0"/>
    </w:pPr>
    <w:rPr>
      <w:rFonts w:ascii="Tahoma" w:eastAsia="SimSun" w:hAnsi="Tahoma" w:cs="Tahoma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ind w:left="1296"/>
      <w:outlineLvl w:val="1"/>
    </w:pPr>
    <w:rPr>
      <w:rFonts w:ascii="Tahoma" w:eastAsia="SimSun" w:hAnsi="Tahoma" w:cs="Tahoma"/>
      <w:b/>
      <w:bCs/>
      <w:iCs/>
      <w:color w:val="999966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60" w:after="120"/>
      <w:outlineLvl w:val="2"/>
    </w:pPr>
    <w:rPr>
      <w:rFonts w:ascii="Tahoma" w:eastAsia="SimSun" w:hAnsi="Tahoma" w:cs="Tahoma"/>
      <w:b/>
      <w:bCs/>
      <w:color w:val="993300"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  <w:rPr>
      <w:rFonts w:eastAsia="SimSu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right"/>
      <w:outlineLvl w:val="0"/>
    </w:pPr>
    <w:rPr>
      <w:rFonts w:ascii="Arial Black" w:hAnsi="Arial Black" w:cs="Arial Black"/>
      <w:bCs/>
      <w:color w:val="CCCC99"/>
      <w:kern w:val="28"/>
      <w:sz w:val="40"/>
      <w:szCs w:val="40"/>
    </w:rPr>
  </w:style>
  <w:style w:type="paragraph" w:styleId="Textkrper">
    <w:name w:val="Body Text"/>
    <w:basedOn w:val="Standard"/>
    <w:pPr>
      <w:spacing w:before="240" w:after="240"/>
    </w:pPr>
    <w:rPr>
      <w:rFonts w:ascii="Tahoma" w:hAnsi="Tahoma" w:cs="Tahoma"/>
      <w:spacing w:val="4"/>
      <w:sz w:val="20"/>
      <w:szCs w:val="20"/>
    </w:rPr>
  </w:style>
  <w:style w:type="paragraph" w:styleId="Textkrper2">
    <w:name w:val="Body Text 2"/>
    <w:basedOn w:val="Standard"/>
    <w:link w:val="Textkrper2Zchn"/>
    <w:pPr>
      <w:spacing w:before="40" w:after="40"/>
    </w:pPr>
    <w:rPr>
      <w:rFonts w:ascii="Tahoma" w:hAnsi="Tahoma" w:cs="Tahoma"/>
      <w:spacing w:val="4"/>
      <w:sz w:val="20"/>
      <w:szCs w:val="20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eTabelle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515D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15DA"/>
    <w:rPr>
      <w:rFonts w:eastAsia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515D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15DA"/>
    <w:rPr>
      <w:rFonts w:eastAsia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6377E7"/>
    <w:rPr>
      <w:rFonts w:ascii="Tahoma" w:hAnsi="Tahoma" w:cs="Tahoma"/>
      <w:b/>
      <w:bCs/>
      <w:color w:val="993300"/>
    </w:rPr>
  </w:style>
  <w:style w:type="character" w:customStyle="1" w:styleId="Textkrper2Zchn">
    <w:name w:val="Textkörper 2 Zchn"/>
    <w:basedOn w:val="Absatz-Standardschriftart"/>
    <w:link w:val="Textkrper2"/>
    <w:rsid w:val="006377E7"/>
    <w:rPr>
      <w:rFonts w:ascii="Tahoma" w:eastAsia="Times New Roman" w:hAnsi="Tahoma" w:cs="Tahoma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AppData\Roaming\Microsoft\Templates\Spendenform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105ad54-119a-4495-aa55-0e28b6b4ad2f" xsi:nil="true"/>
    <ApprovalStatus xmlns="f105ad54-119a-4495-aa55-0e28b6b4ad2f" xsi:nil="true"/>
    <LocComments xmlns="f105ad54-119a-4495-aa55-0e28b6b4ad2f" xsi:nil="true"/>
    <DirectSourceMarket xmlns="f105ad54-119a-4495-aa55-0e28b6b4ad2f" xsi:nil="true"/>
    <ThumbnailAssetId xmlns="f105ad54-119a-4495-aa55-0e28b6b4ad2f" xsi:nil="true"/>
    <PrimaryImageGen xmlns="f105ad54-119a-4495-aa55-0e28b6b4ad2f" xsi:nil="true"/>
    <LegacyData xmlns="f105ad54-119a-4495-aa55-0e28b6b4ad2f" xsi:nil="true"/>
    <TPFriendlyName xmlns="f105ad54-119a-4495-aa55-0e28b6b4ad2f" xsi:nil="true"/>
    <NumericId xmlns="f105ad54-119a-4495-aa55-0e28b6b4ad2f" xsi:nil="true"/>
    <LocRecommendedHandoff xmlns="f105ad54-119a-4495-aa55-0e28b6b4ad2f" xsi:nil="true"/>
    <BlockPublish xmlns="f105ad54-119a-4495-aa55-0e28b6b4ad2f" xsi:nil="true"/>
    <BusinessGroup xmlns="f105ad54-119a-4495-aa55-0e28b6b4ad2f" xsi:nil="true"/>
    <OpenTemplate xmlns="f105ad54-119a-4495-aa55-0e28b6b4ad2f" xsi:nil="true"/>
    <SourceTitle xmlns="f105ad54-119a-4495-aa55-0e28b6b4ad2f" xsi:nil="true"/>
    <APEditor xmlns="f105ad54-119a-4495-aa55-0e28b6b4ad2f">
      <UserInfo>
        <DisplayName/>
        <AccountId xsi:nil="true"/>
        <AccountType/>
      </UserInfo>
    </APEditor>
    <UALocComments xmlns="f105ad54-119a-4495-aa55-0e28b6b4ad2f" xsi:nil="true"/>
    <IntlLangReviewDate xmlns="f105ad54-119a-4495-aa55-0e28b6b4ad2f" xsi:nil="true"/>
    <PublishStatusLookup xmlns="f105ad54-119a-4495-aa55-0e28b6b4ad2f"/>
    <ParentAssetId xmlns="f105ad54-119a-4495-aa55-0e28b6b4ad2f" xsi:nil="true"/>
    <FeatureTagsTaxHTField0 xmlns="f105ad54-119a-4495-aa55-0e28b6b4ad2f">
      <Terms xmlns="http://schemas.microsoft.com/office/infopath/2007/PartnerControls"/>
    </FeatureTagsTaxHTField0>
    <MachineTranslated xmlns="f105ad54-119a-4495-aa55-0e28b6b4ad2f" xsi:nil="true"/>
    <Providers xmlns="f105ad54-119a-4495-aa55-0e28b6b4ad2f" xsi:nil="true"/>
    <OriginalSourceMarket xmlns="f105ad54-119a-4495-aa55-0e28b6b4ad2f" xsi:nil="true"/>
    <APDescription xmlns="f105ad54-119a-4495-aa55-0e28b6b4ad2f" xsi:nil="true"/>
    <ContentItem xmlns="f105ad54-119a-4495-aa55-0e28b6b4ad2f" xsi:nil="true"/>
    <ClipArtFilename xmlns="f105ad54-119a-4495-aa55-0e28b6b4ad2f" xsi:nil="true"/>
    <TPInstallLocation xmlns="f105ad54-119a-4495-aa55-0e28b6b4ad2f" xsi:nil="true"/>
    <TimesCloned xmlns="f105ad54-119a-4495-aa55-0e28b6b4ad2f" xsi:nil="true"/>
    <PublishTargets xmlns="f105ad54-119a-4495-aa55-0e28b6b4ad2f" xsi:nil="true"/>
    <AcquiredFrom xmlns="f105ad54-119a-4495-aa55-0e28b6b4ad2f" xsi:nil="true"/>
    <AssetStart xmlns="f105ad54-119a-4495-aa55-0e28b6b4ad2f" xsi:nil="true"/>
    <FriendlyTitle xmlns="f105ad54-119a-4495-aa55-0e28b6b4ad2f" xsi:nil="true"/>
    <Provider xmlns="f105ad54-119a-4495-aa55-0e28b6b4ad2f" xsi:nil="true"/>
    <LastHandOff xmlns="f105ad54-119a-4495-aa55-0e28b6b4ad2f" xsi:nil="true"/>
    <Manager xmlns="f105ad54-119a-4495-aa55-0e28b6b4ad2f" xsi:nil="true"/>
    <UALocRecommendation xmlns="f105ad54-119a-4495-aa55-0e28b6b4ad2f" xsi:nil="true"/>
    <ArtSampleDocs xmlns="f105ad54-119a-4495-aa55-0e28b6b4ad2f" xsi:nil="true"/>
    <UACurrentWords xmlns="f105ad54-119a-4495-aa55-0e28b6b4ad2f" xsi:nil="true"/>
    <TPClientViewer xmlns="f105ad54-119a-4495-aa55-0e28b6b4ad2f" xsi:nil="true"/>
    <TemplateStatus xmlns="f105ad54-119a-4495-aa55-0e28b6b4ad2f" xsi:nil="true"/>
    <ShowIn xmlns="f105ad54-119a-4495-aa55-0e28b6b4ad2f" xsi:nil="true"/>
    <CSXHash xmlns="f105ad54-119a-4495-aa55-0e28b6b4ad2f" xsi:nil="true"/>
    <Downloads xmlns="f105ad54-119a-4495-aa55-0e28b6b4ad2f" xsi:nil="true"/>
    <VoteCount xmlns="f105ad54-119a-4495-aa55-0e28b6b4ad2f" xsi:nil="true"/>
    <OOCacheId xmlns="f105ad54-119a-4495-aa55-0e28b6b4ad2f" xsi:nil="true"/>
    <IsDeleted xmlns="f105ad54-119a-4495-aa55-0e28b6b4ad2f" xsi:nil="true"/>
    <InternalTagsTaxHTField0 xmlns="f105ad54-119a-4495-aa55-0e28b6b4ad2f">
      <Terms xmlns="http://schemas.microsoft.com/office/infopath/2007/PartnerControls"/>
    </InternalTagsTaxHTField0>
    <UANotes xmlns="f105ad54-119a-4495-aa55-0e28b6b4ad2f" xsi:nil="true"/>
    <AssetExpire xmlns="f105ad54-119a-4495-aa55-0e28b6b4ad2f" xsi:nil="true"/>
    <CSXSubmissionMarket xmlns="f105ad54-119a-4495-aa55-0e28b6b4ad2f" xsi:nil="true"/>
    <DSATActionTaken xmlns="f105ad54-119a-4495-aa55-0e28b6b4ad2f" xsi:nil="true"/>
    <SubmitterId xmlns="f105ad54-119a-4495-aa55-0e28b6b4ad2f" xsi:nil="true"/>
    <EditorialTags xmlns="f105ad54-119a-4495-aa55-0e28b6b4ad2f" xsi:nil="true"/>
    <TPExecutable xmlns="f105ad54-119a-4495-aa55-0e28b6b4ad2f" xsi:nil="true"/>
    <CSXSubmissionDate xmlns="f105ad54-119a-4495-aa55-0e28b6b4ad2f" xsi:nil="true"/>
    <CSXUpdate xmlns="f105ad54-119a-4495-aa55-0e28b6b4ad2f" xsi:nil="true"/>
    <AssetType xmlns="f105ad54-119a-4495-aa55-0e28b6b4ad2f" xsi:nil="true"/>
    <ApprovalLog xmlns="f105ad54-119a-4495-aa55-0e28b6b4ad2f" xsi:nil="true"/>
    <BugNumber xmlns="f105ad54-119a-4495-aa55-0e28b6b4ad2f" xsi:nil="true"/>
    <OriginAsset xmlns="f105ad54-119a-4495-aa55-0e28b6b4ad2f" xsi:nil="true"/>
    <TPComponent xmlns="f105ad54-119a-4495-aa55-0e28b6b4ad2f" xsi:nil="true"/>
    <Milestone xmlns="f105ad54-119a-4495-aa55-0e28b6b4ad2f" xsi:nil="true"/>
    <RecommendationsModifier xmlns="f105ad54-119a-4495-aa55-0e28b6b4ad2f" xsi:nil="true"/>
    <Component xmlns="c7af2036-029c-470e-8042-297c68a41472" xsi:nil="true"/>
    <Description0 xmlns="c7af2036-029c-470e-8042-297c68a41472" xsi:nil="true"/>
    <AssetId xmlns="f105ad54-119a-4495-aa55-0e28b6b4ad2f" xsi:nil="true"/>
    <PolicheckWords xmlns="f105ad54-119a-4495-aa55-0e28b6b4ad2f" xsi:nil="true"/>
    <TPLaunchHelpLink xmlns="f105ad54-119a-4495-aa55-0e28b6b4ad2f" xsi:nil="true"/>
    <IntlLocPriority xmlns="f105ad54-119a-4495-aa55-0e28b6b4ad2f" xsi:nil="true"/>
    <TPApplication xmlns="f105ad54-119a-4495-aa55-0e28b6b4ad2f" xsi:nil="true"/>
    <IntlLangReviewer xmlns="f105ad54-119a-4495-aa55-0e28b6b4ad2f" xsi:nil="true"/>
    <HandoffToMSDN xmlns="f105ad54-119a-4495-aa55-0e28b6b4ad2f" xsi:nil="true"/>
    <PlannedPubDate xmlns="f105ad54-119a-4495-aa55-0e28b6b4ad2f" xsi:nil="true"/>
    <CrawlForDependencies xmlns="f105ad54-119a-4495-aa55-0e28b6b4ad2f" xsi:nil="true"/>
    <LocLastLocAttemptVersionLookup xmlns="f105ad54-119a-4495-aa55-0e28b6b4ad2f" xsi:nil="true"/>
    <TrustLevel xmlns="f105ad54-119a-4495-aa55-0e28b6b4ad2f" xsi:nil="true"/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IsSearchable xmlns="f105ad54-119a-4495-aa55-0e28b6b4ad2f" xsi:nil="true"/>
    <TemplateTemplateType xmlns="f105ad54-119a-4495-aa55-0e28b6b4ad2f" xsi:nil="true"/>
    <Markets xmlns="f105ad54-119a-4495-aa55-0e28b6b4ad2f"/>
    <IntlLangReview xmlns="f105ad54-119a-4495-aa55-0e28b6b4ad2f" xsi:nil="true"/>
    <UAProjectedTotalWords xmlns="f105ad54-119a-4495-aa55-0e28b6b4ad2f" xsi:nil="true"/>
    <OutputCachingOn xmlns="f105ad54-119a-4495-aa55-0e28b6b4ad2f" xsi:nil="true"/>
    <AverageRating xmlns="f105ad54-119a-4495-aa55-0e28b6b4ad2f" xsi:nil="true"/>
    <LocMarketGroupTiers2 xmlns="f105ad54-119a-4495-aa55-0e28b6b4ad2f" xsi:nil="true"/>
    <APAuthor xmlns="f105ad54-119a-4495-aa55-0e28b6b4ad2f">
      <UserInfo>
        <DisplayName/>
        <AccountId xsi:nil="true"/>
        <AccountType/>
      </UserInfo>
    </APAuthor>
    <TPCommandLine xmlns="f105ad54-119a-4495-aa55-0e28b6b4ad2f" xsi:nil="true"/>
    <LocManualTestRequired xmlns="f105ad54-119a-4495-aa55-0e28b6b4ad2f" xsi:nil="true"/>
    <TPAppVersion xmlns="f105ad54-119a-4495-aa55-0e28b6b4ad2f" xsi:nil="true"/>
    <EditorialStatus xmlns="f105ad54-119a-4495-aa55-0e28b6b4ad2f" xsi:nil="true"/>
    <LastModifiedDateTime xmlns="f105ad54-119a-4495-aa55-0e28b6b4ad2f" xsi:nil="true"/>
    <TPLaunchHelpLinkType xmlns="f105ad54-119a-4495-aa55-0e28b6b4ad2f" xsi:nil="true"/>
    <OriginalRelease xmlns="f105ad54-119a-4495-aa55-0e28b6b4ad2f" xsi:nil="true"/>
    <ScenarioTagsTaxHTField0 xmlns="f105ad54-119a-4495-aa55-0e28b6b4ad2f">
      <Terms xmlns="http://schemas.microsoft.com/office/infopath/2007/PartnerControls"/>
    </ScenarioTagsTaxHTField0>
    <LocalizationTagsTaxHTField0 xmlns="f105ad54-119a-4495-aa55-0e28b6b4ad2f">
      <Terms xmlns="http://schemas.microsoft.com/office/infopath/2007/PartnerControls"/>
    </LocalizationTags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84244-67DD-441D-BFB6-6C8481DF0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218E1-1C24-41D4-B3EC-680A8D356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36957-3EC5-4129-ADA6-6046DFCD38DB}">
  <ds:schemaRefs>
    <ds:schemaRef ds:uri="http://schemas.microsoft.com/office/2006/metadata/properties"/>
    <ds:schemaRef ds:uri="http://schemas.microsoft.com/office/infopath/2007/PartnerControls"/>
    <ds:schemaRef ds:uri="f105ad54-119a-4495-aa55-0e28b6b4ad2f"/>
    <ds:schemaRef ds:uri="c7af2036-029c-470e-8042-297c68a41472"/>
  </ds:schemaRefs>
</ds:datastoreItem>
</file>

<file path=customXml/itemProps4.xml><?xml version="1.0" encoding="utf-8"?>
<ds:datastoreItem xmlns:ds="http://schemas.openxmlformats.org/officeDocument/2006/customXml" ds:itemID="{3ED97404-B1B8-4527-9046-166DAA3C1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Spendenformular.dotx</Template>
  <TotalTime>0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 Jurt Steiger</cp:lastModifiedBy>
  <cp:revision>2</cp:revision>
  <cp:lastPrinted>2018-11-30T13:46:00Z</cp:lastPrinted>
  <dcterms:created xsi:type="dcterms:W3CDTF">2022-08-17T14:28:00Z</dcterms:created>
  <dcterms:modified xsi:type="dcterms:W3CDTF">2022-08-17T14:28:00Z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TC060891541031</vt:lpwstr>
  </property>
  <property fmtid="{D5CDD505-2E9C-101B-9397-08002B2CF9AE}" pid="3" name="InternalTags">
    <vt:lpwstr/>
  </property>
  <property fmtid="{D5CDD505-2E9C-101B-9397-08002B2CF9AE}" pid="4" name="ContentTypeId">
    <vt:lpwstr>0x01010037696D9D1D95EC45A9440548E782419D04008C4669C20C93454ABB50E332FADBDDBE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13660500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