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866D29" w14:textId="22FF6BF4" w:rsidR="005227D6" w:rsidRPr="00BA0297" w:rsidRDefault="004A50DE" w:rsidP="00560DDF">
      <w:pPr>
        <w:pStyle w:val="Titel"/>
        <w:tabs>
          <w:tab w:val="right" w:pos="9747"/>
        </w:tabs>
        <w:spacing w:before="240"/>
        <w:ind w:left="426" w:firstLine="3685"/>
        <w:rPr>
          <w:rFonts w:ascii="Alegreya Sans Medium" w:hAnsi="Alegreya Sans Medium"/>
          <w:color w:val="06568B"/>
          <w:lang w:val="de-DE"/>
        </w:rPr>
      </w:pPr>
      <w:r w:rsidRPr="00C118B8">
        <w:rPr>
          <w:rFonts w:ascii="Alegreya Sans Medium" w:hAnsi="Alegreya Sans Medium"/>
          <w:lang w:val="de-DE"/>
        </w:rPr>
        <w:t xml:space="preserve">  </w:t>
      </w:r>
      <w:r w:rsidR="00DA5B7C" w:rsidRPr="00BA0297">
        <w:rPr>
          <w:rFonts w:ascii="Alegreya Sans Medium" w:eastAsia="SimSun" w:hAnsi="Alegreya Sans Medium" w:cs="Tahoma"/>
          <w:b/>
          <w:color w:val="06568B"/>
          <w:kern w:val="0"/>
          <w:sz w:val="44"/>
          <w:szCs w:val="20"/>
          <w:lang w:val="de-DE"/>
        </w:rPr>
        <w:t>Antrags</w:t>
      </w:r>
      <w:r w:rsidR="005227D6" w:rsidRPr="00BA0297">
        <w:rPr>
          <w:rFonts w:ascii="Alegreya Sans Medium" w:eastAsia="SimSun" w:hAnsi="Alegreya Sans Medium" w:cs="Tahoma"/>
          <w:b/>
          <w:color w:val="06568B"/>
          <w:kern w:val="0"/>
          <w:sz w:val="44"/>
          <w:szCs w:val="20"/>
          <w:lang w:val="de-DE"/>
        </w:rPr>
        <w:t>formular</w:t>
      </w:r>
    </w:p>
    <w:p w14:paraId="1E1ADE5A" w14:textId="77777777" w:rsidR="005227D6" w:rsidRPr="00C118B8" w:rsidRDefault="005227D6">
      <w:pPr>
        <w:rPr>
          <w:rFonts w:ascii="Alegreya Sans Medium" w:hAnsi="Alegreya Sans Medium"/>
          <w:lang w:val="de-DE"/>
        </w:rPr>
      </w:pPr>
    </w:p>
    <w:p w14:paraId="07D0DA98" w14:textId="0DB13965" w:rsidR="005227D6" w:rsidRPr="00BA0297" w:rsidRDefault="00317A4D" w:rsidP="00317A4D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  <w:lang w:val="de-DE"/>
        </w:rPr>
      </w:pPr>
      <w:r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 xml:space="preserve">Allgemeine Angaben </w:t>
      </w:r>
      <w:r w:rsidR="005227D6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 xml:space="preserve">zum </w:t>
      </w:r>
      <w:r w:rsidR="004A50DE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>Antragsteller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832"/>
        <w:gridCol w:w="6661"/>
      </w:tblGrid>
      <w:tr w:rsidR="005227D6" w:rsidRPr="00C118B8" w14:paraId="7D6E466B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5EC006" w14:textId="5A391F38" w:rsidR="005227D6" w:rsidRPr="00C118B8" w:rsidRDefault="006B6A14" w:rsidP="00B951C1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Name der </w:t>
            </w:r>
            <w:r w:rsidR="004A50DE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Institution</w:t>
            </w: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/</w:t>
            </w:r>
            <w:r w:rsidR="00B951C1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Organisation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7F998F8" w14:textId="7DC4EA29" w:rsidR="005227D6" w:rsidRPr="00C118B8" w:rsidRDefault="00FE64CF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="002B0BC7"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t> </w:t>
            </w:r>
            <w:r w:rsidR="002B0BC7"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t> </w:t>
            </w:r>
            <w:r w:rsidR="002B0BC7"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t> </w:t>
            </w:r>
            <w:r w:rsidR="002B0BC7"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t> </w:t>
            </w:r>
            <w:r w:rsidR="002B0BC7"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5227D6" w:rsidRPr="00C118B8" w14:paraId="4FE5BB65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07F65" w14:textId="77777777" w:rsidR="005227D6" w:rsidRPr="00C118B8" w:rsidRDefault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Adresse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473F75E" w14:textId="4471D5B1" w:rsidR="005227D6" w:rsidRPr="00C118B8" w:rsidRDefault="00544BE3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5227D6" w:rsidRPr="00C118B8" w14:paraId="700ED6F2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530143" w14:textId="77777777" w:rsidR="005227D6" w:rsidRPr="00C118B8" w:rsidRDefault="005227D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PLZ Ort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7A642C92" w14:textId="11675699" w:rsidR="005227D6" w:rsidRPr="00C118B8" w:rsidRDefault="00544BE3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  <w:bookmarkEnd w:id="0"/>
          </w:p>
        </w:tc>
      </w:tr>
      <w:tr w:rsidR="005227D6" w:rsidRPr="00C118B8" w14:paraId="3EA8F68A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58F023" w14:textId="77777777" w:rsidR="005227D6" w:rsidRPr="00C118B8" w:rsidRDefault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Land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30129AE" w14:textId="03BA0E53" w:rsidR="005227D6" w:rsidRPr="00C118B8" w:rsidRDefault="00544BE3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5227D6" w:rsidRPr="00C118B8" w14:paraId="76771099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6EF69" w14:textId="77777777" w:rsidR="005227D6" w:rsidRPr="00C118B8" w:rsidRDefault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Kontaktperson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C1B82D5" w14:textId="2CBD4537" w:rsidR="005227D6" w:rsidRPr="00C118B8" w:rsidRDefault="00544BE3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5227D6" w:rsidRPr="00C118B8" w14:paraId="047DF080" w14:textId="77777777" w:rsidTr="00972608">
        <w:trPr>
          <w:trHeight w:val="282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C4BB16" w14:textId="77777777" w:rsidR="005227D6" w:rsidRPr="00C118B8" w:rsidRDefault="005227D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Telefon 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264A1E6D" w14:textId="1107F74D" w:rsidR="005227D6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4A50DE" w:rsidRPr="00C118B8" w14:paraId="7EBCB2D2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801B1D" w14:textId="77777777" w:rsidR="004A50DE" w:rsidRPr="00C118B8" w:rsidRDefault="004A50DE" w:rsidP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39D25B7" w14:textId="79A702DC" w:rsidR="004A50DE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972608" w:rsidRPr="00C118B8" w14:paraId="34FFF3CF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915886" w14:textId="77777777" w:rsidR="00972608" w:rsidRPr="00C118B8" w:rsidRDefault="00972608" w:rsidP="00E5168A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Bankname, Ort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6FDE325" w14:textId="77777777" w:rsidR="00972608" w:rsidRPr="00C118B8" w:rsidRDefault="00972608" w:rsidP="00E5168A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4A50DE" w:rsidRPr="00C118B8" w14:paraId="69CDD3C6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51E39" w14:textId="71C57F6B" w:rsidR="004A50DE" w:rsidRPr="00C118B8" w:rsidRDefault="004A50DE" w:rsidP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IBAN</w:t>
            </w:r>
            <w:r w:rsidR="00F34A40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oder Kontonummer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30534F8" w14:textId="1725B37A" w:rsidR="004A50DE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4A50DE" w:rsidRPr="00C118B8" w14:paraId="2B3234BA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42504A" w14:textId="77777777" w:rsidR="004A50DE" w:rsidRPr="00C118B8" w:rsidRDefault="004A50DE" w:rsidP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BIC/SWIFT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430ED5F0" w14:textId="1C63050C" w:rsidR="004A50DE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9F7736" w:rsidRPr="00C118B8" w14:paraId="0CF08070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6E40B2" w14:textId="77777777" w:rsidR="009F7736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Währung des Kontos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2DB4D231" w14:textId="336454B7" w:rsidR="009F7736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  <w:tr w:rsidR="00D13F74" w:rsidRPr="00C118B8" w14:paraId="62B7D2C8" w14:textId="77777777" w:rsidTr="00972608">
        <w:trPr>
          <w:trHeight w:val="267"/>
        </w:trPr>
        <w:tc>
          <w:tcPr>
            <w:tcW w:w="28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7C0BFA" w14:textId="340B99DF" w:rsidR="00D13F74" w:rsidRPr="00C118B8" w:rsidRDefault="00F47ECD" w:rsidP="004A50DE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Gewünschter Betrag</w:t>
            </w:r>
            <w:r w:rsidR="0097059C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</w:t>
            </w:r>
            <w:r w:rsidR="0097059C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br/>
            </w:r>
            <w:r w:rsidR="0097059C" w:rsidRPr="00C118B8">
              <w:rPr>
                <w:rFonts w:ascii="Alegreya Sans Medium" w:hAnsi="Alegreya Sans Medium"/>
                <w:szCs w:val="24"/>
                <w:lang w:val="de-DE"/>
              </w:rPr>
              <w:t>in CHF/Euro/US</w:t>
            </w:r>
            <w:r w:rsidR="00F90438" w:rsidRPr="00C118B8">
              <w:rPr>
                <w:rFonts w:ascii="Alegreya Sans Medium" w:hAnsi="Alegreya Sans Medium"/>
                <w:szCs w:val="24"/>
                <w:lang w:val="de-DE"/>
              </w:rPr>
              <w:t>$</w:t>
            </w:r>
            <w:r w:rsidR="0097059C" w:rsidRPr="00C118B8">
              <w:rPr>
                <w:rFonts w:ascii="Alegreya Sans Medium" w:hAnsi="Alegreya Sans Medium"/>
                <w:szCs w:val="24"/>
                <w:lang w:val="de-DE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0EE42DA5" w14:textId="2B12D184" w:rsidR="00D13F74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highlight w:val="lightGray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</w:tbl>
    <w:p w14:paraId="411E1EB5" w14:textId="77777777" w:rsidR="005227D6" w:rsidRPr="00C118B8" w:rsidRDefault="005227D6">
      <w:pPr>
        <w:pStyle w:val="berschrift3"/>
        <w:rPr>
          <w:rFonts w:ascii="Alegreya Sans Medium" w:hAnsi="Alegreya Sans Medium"/>
          <w:sz w:val="22"/>
          <w:szCs w:val="22"/>
          <w:lang w:val="de-DE"/>
        </w:rPr>
      </w:pPr>
    </w:p>
    <w:p w14:paraId="3B8CD208" w14:textId="77777777" w:rsidR="005227D6" w:rsidRPr="00BA0297" w:rsidRDefault="005227D6" w:rsidP="00317A4D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  <w:lang w:val="de-DE"/>
        </w:rPr>
      </w:pPr>
      <w:r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 xml:space="preserve">Informationen </w:t>
      </w:r>
      <w:r w:rsidR="006B6A14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>zum Antragsteller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6B6A14" w:rsidRPr="00C118B8" w14:paraId="2F1600FB" w14:textId="77777777" w:rsidTr="00C830A0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3F8C42" w14:textId="77777777" w:rsidR="006B6A14" w:rsidRPr="00C118B8" w:rsidRDefault="00FA366B" w:rsidP="006B6A14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Kurzb</w:t>
            </w:r>
            <w:r w:rsidR="006B6A14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eschrieb</w:t>
            </w:r>
            <w:r w:rsidR="00EF0A3F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der Institution/Organisation</w:t>
            </w:r>
          </w:p>
          <w:p w14:paraId="2462534D" w14:textId="6D43F071" w:rsidR="00901AC0" w:rsidRPr="00C118B8" w:rsidRDefault="00260132" w:rsidP="00901AC0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Cs w:val="24"/>
                <w:lang w:val="de-DE"/>
              </w:rPr>
              <w:t>F</w:t>
            </w:r>
            <w:r w:rsidR="00392733" w:rsidRPr="00C118B8">
              <w:rPr>
                <w:rFonts w:ascii="Alegreya Sans Medium" w:hAnsi="Alegreya Sans Medium"/>
                <w:szCs w:val="24"/>
                <w:lang w:val="de-DE"/>
              </w:rPr>
              <w:t xml:space="preserve">alls nicht explizit ersichtlich: </w:t>
            </w:r>
            <w:r w:rsidR="00364C2B" w:rsidRPr="00C118B8">
              <w:rPr>
                <w:rFonts w:ascii="Alegreya Sans Medium" w:hAnsi="Alegreya Sans Medium"/>
                <w:szCs w:val="24"/>
                <w:lang w:val="de-DE"/>
              </w:rPr>
              <w:t xml:space="preserve">Welchen </w:t>
            </w:r>
            <w:r w:rsidR="00392733" w:rsidRPr="00C118B8">
              <w:rPr>
                <w:rFonts w:ascii="Alegreya Sans Medium" w:hAnsi="Alegreya Sans Medium"/>
                <w:szCs w:val="24"/>
                <w:lang w:val="de-DE"/>
              </w:rPr>
              <w:t>Bezug</w:t>
            </w:r>
            <w:r w:rsidR="00364C2B" w:rsidRPr="00C118B8">
              <w:rPr>
                <w:rFonts w:ascii="Alegreya Sans Medium" w:hAnsi="Alegreya Sans Medium"/>
                <w:szCs w:val="24"/>
                <w:lang w:val="de-DE"/>
              </w:rPr>
              <w:t xml:space="preserve"> haben Sie</w:t>
            </w:r>
            <w:r w:rsidR="00392733" w:rsidRPr="00C118B8">
              <w:rPr>
                <w:rFonts w:ascii="Alegreya Sans Medium" w:hAnsi="Alegreya Sans Medium"/>
                <w:szCs w:val="24"/>
                <w:lang w:val="de-DE"/>
              </w:rPr>
              <w:t xml:space="preserve"> zur katholischen Kirche</w:t>
            </w:r>
            <w:r w:rsidR="00364C2B" w:rsidRPr="00C118B8">
              <w:rPr>
                <w:rFonts w:ascii="Alegreya Sans Medium" w:hAnsi="Alegreya Sans Medium"/>
                <w:szCs w:val="24"/>
                <w:lang w:val="de-DE"/>
              </w:rPr>
              <w:t>?</w:t>
            </w:r>
            <w:r w:rsidR="00901AC0" w:rsidRPr="00C118B8">
              <w:rPr>
                <w:rFonts w:ascii="Alegreya Sans Medium" w:hAnsi="Alegreya Sans Medium"/>
                <w:szCs w:val="24"/>
                <w:lang w:val="de-DE"/>
              </w:rPr>
              <w:t xml:space="preserve"> Bitte legen Sie gegebenenfalls dem Gesuch ein Empfehlungs-schreiben eines </w:t>
            </w:r>
            <w:r w:rsidR="009F55C1" w:rsidRPr="00C118B8">
              <w:rPr>
                <w:rFonts w:ascii="Alegreya Sans Medium" w:hAnsi="Alegreya Sans Medium"/>
                <w:szCs w:val="24"/>
                <w:lang w:val="de-DE"/>
              </w:rPr>
              <w:t>Bischofs</w:t>
            </w:r>
            <w:r w:rsidR="00901AC0" w:rsidRPr="00C118B8">
              <w:rPr>
                <w:rFonts w:ascii="Alegreya Sans Medium" w:hAnsi="Alegreya Sans Medium"/>
                <w:szCs w:val="24"/>
                <w:lang w:val="de-DE"/>
              </w:rPr>
              <w:t xml:space="preserve"> oder </w:t>
            </w:r>
            <w:r w:rsidR="009F55C1" w:rsidRPr="00C118B8">
              <w:rPr>
                <w:rFonts w:ascii="Alegreya Sans Medium" w:hAnsi="Alegreya Sans Medium"/>
                <w:szCs w:val="24"/>
                <w:lang w:val="de-DE"/>
              </w:rPr>
              <w:t>verantwortlichen Pfarrers</w:t>
            </w:r>
            <w:r w:rsidR="00901AC0" w:rsidRPr="00C118B8">
              <w:rPr>
                <w:rFonts w:ascii="Alegreya Sans Medium" w:hAnsi="Alegreya Sans Medium"/>
                <w:szCs w:val="24"/>
                <w:lang w:val="de-DE"/>
              </w:rPr>
              <w:t xml:space="preserve"> bei</w:t>
            </w:r>
            <w:r w:rsidR="00D16EB8" w:rsidRPr="00C118B8">
              <w:rPr>
                <w:rFonts w:ascii="Alegreya Sans Medium" w:hAnsi="Alegreya Sans Medium"/>
                <w:szCs w:val="24"/>
                <w:lang w:val="de-DE"/>
              </w:rPr>
              <w:t>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6B227501" w14:textId="0BF7831C" w:rsidR="006B6A14" w:rsidRPr="00C118B8" w:rsidRDefault="009F7736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  <w:p w14:paraId="23EFA4DF" w14:textId="77777777" w:rsidR="006B6A14" w:rsidRPr="00C118B8" w:rsidRDefault="006B6A14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  <w:p w14:paraId="3B94BC14" w14:textId="77777777" w:rsidR="006B6A14" w:rsidRPr="00C118B8" w:rsidRDefault="006B6A14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  <w:p w14:paraId="54002687" w14:textId="7FE92FED" w:rsidR="00983242" w:rsidRPr="00C118B8" w:rsidRDefault="00983242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  <w:p w14:paraId="1945C2EB" w14:textId="24536932" w:rsidR="00364C2B" w:rsidRPr="00C118B8" w:rsidRDefault="00364C2B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  <w:p w14:paraId="24D2EC06" w14:textId="77777777" w:rsidR="006B6A14" w:rsidRPr="00C118B8" w:rsidRDefault="006B6A14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  <w:p w14:paraId="4AB579FF" w14:textId="77777777" w:rsidR="006B6A14" w:rsidRPr="00C118B8" w:rsidRDefault="006B6A14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</w:p>
        </w:tc>
      </w:tr>
      <w:tr w:rsidR="00C6229D" w:rsidRPr="00C118B8" w14:paraId="3C134308" w14:textId="77777777" w:rsidTr="00C830A0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EB9E4F" w14:textId="44991EE7" w:rsidR="00301E61" w:rsidRPr="00C118B8" w:rsidRDefault="00C6229D" w:rsidP="006B6A14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Mitarbeiter</w:t>
            </w:r>
          </w:p>
          <w:p w14:paraId="7A3072C0" w14:textId="67DB3F16" w:rsidR="000223FF" w:rsidRPr="00C118B8" w:rsidRDefault="00962350" w:rsidP="006B6A14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Cs w:val="24"/>
                <w:lang w:val="de-DE"/>
              </w:rPr>
              <w:t>Anzahl</w:t>
            </w:r>
            <w:r w:rsidR="000223FF" w:rsidRPr="00C118B8">
              <w:rPr>
                <w:rFonts w:ascii="Alegreya Sans Medium" w:hAnsi="Alegreya Sans Medium"/>
                <w:szCs w:val="24"/>
                <w:lang w:val="de-DE"/>
              </w:rPr>
              <w:t>, Besoldungssystem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6B8DDAE4" w14:textId="34911CD8" w:rsidR="0093482B" w:rsidRPr="00C118B8" w:rsidRDefault="009F7736" w:rsidP="00DD7B88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49FF5A74" w14:textId="77777777" w:rsidR="006B6A14" w:rsidRPr="00C118B8" w:rsidRDefault="006B6A14" w:rsidP="006B6A14">
      <w:pPr>
        <w:rPr>
          <w:rFonts w:ascii="Alegreya Sans Medium" w:hAnsi="Alegreya Sans Medium" w:cs="Tahoma"/>
          <w:sz w:val="22"/>
          <w:szCs w:val="22"/>
          <w:lang w:val="de-DE"/>
        </w:rPr>
      </w:pPr>
    </w:p>
    <w:p w14:paraId="643DF818" w14:textId="77777777" w:rsidR="006B6A14" w:rsidRPr="00BA0297" w:rsidRDefault="006B6A14" w:rsidP="00317A4D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  <w:lang w:val="de-DE"/>
        </w:rPr>
      </w:pPr>
      <w:r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>Informationen zum Projekt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090939" w:rsidRPr="00C118B8" w14:paraId="546E44E0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39666" w14:textId="77777777" w:rsidR="00090939" w:rsidRPr="00C118B8" w:rsidRDefault="00090939" w:rsidP="001D2EEB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Projekt</w:t>
            </w:r>
            <w:r w:rsidR="006B6A14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titel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5F8D8D30" w14:textId="50062178" w:rsidR="00090939" w:rsidRPr="00C118B8" w:rsidRDefault="009F7736" w:rsidP="001D2EEB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93482B" w:rsidRPr="00C118B8" w14:paraId="56938A9C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55286F" w14:textId="77777777" w:rsidR="0093482B" w:rsidRPr="00C118B8" w:rsidRDefault="00C51907" w:rsidP="00DA5B7C">
            <w:pPr>
              <w:pStyle w:val="Textkrper2"/>
              <w:spacing w:before="0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Land und Ort des Projektes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4EFCE2BF" w14:textId="163ECE2A" w:rsidR="0093482B" w:rsidRPr="00C118B8" w:rsidRDefault="009F7736" w:rsidP="001D2EEB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090939" w:rsidRPr="00C118B8" w14:paraId="394E970A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29F3F" w14:textId="5F5FC266" w:rsidR="00DA5B7C" w:rsidRPr="00C118B8" w:rsidRDefault="00FA366B" w:rsidP="00560DDF">
            <w:pPr>
              <w:pStyle w:val="Textkrper2"/>
              <w:rPr>
                <w:rFonts w:ascii="Alegreya Sans Medium" w:hAnsi="Alegreya Sans Medium"/>
                <w:sz w:val="18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Projekt - </w:t>
            </w:r>
            <w:r w:rsidR="00983242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Kurzbeschrieb </w:t>
            </w:r>
            <w:r w:rsidRPr="00C118B8">
              <w:rPr>
                <w:rFonts w:ascii="Alegreya Sans Medium" w:hAnsi="Alegreya Sans Medium"/>
                <w:sz w:val="18"/>
                <w:szCs w:val="22"/>
                <w:lang w:val="de-DE"/>
              </w:rPr>
              <w:t>Details bitte im Anhang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AB127BF" w14:textId="06CCB224" w:rsidR="00872165" w:rsidRPr="00C118B8" w:rsidRDefault="009F7736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872165" w:rsidRPr="00C118B8" w14:paraId="13EFFBE8" w14:textId="77777777" w:rsidTr="003C751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B2225C" w14:textId="0FC29789" w:rsidR="00872165" w:rsidRPr="00C118B8" w:rsidRDefault="00872165" w:rsidP="003C751D">
            <w:pPr>
              <w:pStyle w:val="Textkrper2"/>
              <w:rPr>
                <w:rFonts w:ascii="Alegreya Sans Medium" w:hAnsi="Alegreya Sans Medium"/>
                <w:sz w:val="18"/>
                <w:szCs w:val="22"/>
                <w:lang w:val="de-CH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Beschreiben Sie den Personenkreis, </w:t>
            </w:r>
            <w:r w:rsidRPr="00C118B8">
              <w:rPr>
                <w:rFonts w:ascii="Alegreya Sans Medium" w:hAnsi="Alegreya Sans Medium"/>
                <w:sz w:val="18"/>
                <w:szCs w:val="22"/>
                <w:lang w:val="de-DE"/>
              </w:rPr>
              <w:t>d</w:t>
            </w: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er von den Fördermitteln profitieren wird.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01DCF001" w14:textId="77777777" w:rsidR="00872165" w:rsidRPr="00C118B8" w:rsidRDefault="00872165" w:rsidP="003C751D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9F7736" w:rsidRPr="00C118B8" w14:paraId="1347A71C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052D82" w14:textId="09E2EB0F" w:rsidR="009F7736" w:rsidRPr="00C118B8" w:rsidRDefault="00FA366B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Investitionskosten</w:t>
            </w:r>
            <w:r w:rsid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(</w:t>
            </w:r>
            <w:r w:rsidRPr="00C118B8">
              <w:rPr>
                <w:rFonts w:ascii="Alegreya Sans Medium" w:hAnsi="Alegreya Sans Medium"/>
                <w:lang w:val="de-DE"/>
              </w:rPr>
              <w:t>Gesam</w:t>
            </w:r>
            <w:r w:rsidR="00C118B8" w:rsidRPr="00C118B8">
              <w:rPr>
                <w:rFonts w:ascii="Alegreya Sans Medium" w:hAnsi="Alegreya Sans Medium"/>
                <w:lang w:val="de-DE"/>
              </w:rPr>
              <w:t>t-</w:t>
            </w:r>
            <w:r w:rsidRPr="00C118B8">
              <w:rPr>
                <w:rFonts w:ascii="Alegreya Sans Medium" w:hAnsi="Alegreya Sans Medium"/>
                <w:lang w:val="de-DE"/>
              </w:rPr>
              <w:t xml:space="preserve"> und/oder pro Teilprojekt</w:t>
            </w:r>
            <w:r w:rsidR="00041F06">
              <w:rPr>
                <w:rFonts w:ascii="Alegreya Sans Medium" w:hAnsi="Alegreya Sans Medium"/>
                <w:lang w:val="de-DE"/>
              </w:rPr>
              <w:t>)</w:t>
            </w:r>
          </w:p>
          <w:p w14:paraId="3CAF83A8" w14:textId="220AC072" w:rsidR="009F7736" w:rsidRPr="00C118B8" w:rsidRDefault="00FA366B" w:rsidP="009F7736">
            <w:pPr>
              <w:pStyle w:val="Textkrper2"/>
              <w:rPr>
                <w:rFonts w:ascii="Alegreya Sans Medium" w:hAnsi="Alegreya Sans Medium"/>
                <w:sz w:val="18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18"/>
                <w:szCs w:val="22"/>
                <w:lang w:val="de-DE"/>
              </w:rPr>
              <w:t>Details bitte im Anhang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45A9D0C" w14:textId="53C702D2" w:rsidR="009F7736" w:rsidRPr="00C118B8" w:rsidRDefault="009F7736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9F7736" w:rsidRPr="00C118B8" w14:paraId="315D007C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006A0" w14:textId="70F213D4" w:rsidR="00FA366B" w:rsidRPr="00C118B8" w:rsidRDefault="00FA366B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lastRenderedPageBreak/>
              <w:t>Voraussichtliche jährliche Betriebskoste</w:t>
            </w:r>
            <w:r w:rsidR="00A4001C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n.</w:t>
            </w:r>
          </w:p>
          <w:p w14:paraId="3EE2972B" w14:textId="2F1F7B2A" w:rsidR="009F7736" w:rsidRPr="00C118B8" w:rsidRDefault="00A4001C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W</w:t>
            </w:r>
            <w:r w:rsidR="00FA366B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ie werden diese finanziert?</w:t>
            </w:r>
          </w:p>
          <w:p w14:paraId="15CE16BA" w14:textId="4CE3ED5A" w:rsidR="009F7736" w:rsidRPr="00C118B8" w:rsidRDefault="00FA366B" w:rsidP="009F7736">
            <w:pPr>
              <w:pStyle w:val="Textkrper2"/>
              <w:rPr>
                <w:rFonts w:ascii="Alegreya Sans Medium" w:hAnsi="Alegreya Sans Medium"/>
                <w:sz w:val="18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18"/>
                <w:szCs w:val="22"/>
                <w:lang w:val="de-DE"/>
              </w:rPr>
              <w:t>Details bitte im Anhang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1E4AA9B3" w14:textId="14C4120D" w:rsidR="009F7736" w:rsidRPr="00C118B8" w:rsidRDefault="009F7736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9F7736" w:rsidRPr="00C118B8" w14:paraId="587D0955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EA838C" w14:textId="1A3D17A7" w:rsidR="009F7736" w:rsidRPr="00C118B8" w:rsidRDefault="009F7736" w:rsidP="009F7736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Mittelbeschaffung</w:t>
            </w:r>
            <w:r w:rsidR="00FA366B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:</w:t>
            </w: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br/>
            </w:r>
            <w:r w:rsidR="00FA366B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wie hoch ist der Eigenmittelanteil?</w:t>
            </w:r>
            <w:r w:rsidR="000B3FFF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Wer kommt für den </w:t>
            </w:r>
            <w:r w:rsidR="00AA2257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fehlenden</w:t>
            </w:r>
            <w:r w:rsidR="000B3FFF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</w:t>
            </w:r>
            <w:r w:rsidR="00AA2257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Betrag </w:t>
            </w:r>
            <w:r w:rsidR="000B3FFF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auf?</w:t>
            </w: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27C555E5" w14:textId="59A1FC2B" w:rsidR="009F7736" w:rsidRPr="00C118B8" w:rsidRDefault="003F00A5" w:rsidP="009F7736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69C1338A" w14:textId="3D64BF6E" w:rsidR="005227D6" w:rsidRPr="00C118B8" w:rsidRDefault="005227D6" w:rsidP="00DA5B7C">
      <w:pPr>
        <w:pStyle w:val="berschrift3"/>
        <w:rPr>
          <w:rFonts w:ascii="Alegreya Sans Medium" w:hAnsi="Alegreya Sans Medium"/>
          <w:sz w:val="22"/>
          <w:szCs w:val="22"/>
          <w:lang w:val="de-DE"/>
        </w:rPr>
      </w:pPr>
    </w:p>
    <w:p w14:paraId="5D10C11E" w14:textId="584EFF03" w:rsidR="00317A4D" w:rsidRPr="00BA0297" w:rsidRDefault="00C74A43" w:rsidP="00BA0297">
      <w:pPr>
        <w:pStyle w:val="berschrift3"/>
        <w:numPr>
          <w:ilvl w:val="0"/>
          <w:numId w:val="1"/>
        </w:numPr>
        <w:ind w:left="426" w:hanging="426"/>
        <w:rPr>
          <w:rFonts w:ascii="Alegreya Sans Medium" w:hAnsi="Alegreya Sans Medium"/>
          <w:color w:val="06568B"/>
          <w:sz w:val="22"/>
          <w:szCs w:val="22"/>
          <w:lang w:val="de-DE"/>
        </w:rPr>
      </w:pPr>
      <w:r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 xml:space="preserve">Erforderliche </w:t>
      </w:r>
      <w:r w:rsidR="00317A4D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 xml:space="preserve">Zusatzinformationen je nach gewünschter </w:t>
      </w:r>
      <w:r w:rsidR="00372752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>Antrags</w:t>
      </w:r>
      <w:r w:rsidR="00E3799F" w:rsidRPr="00BA0297">
        <w:rPr>
          <w:rFonts w:ascii="Alegreya Sans Medium" w:hAnsi="Alegreya Sans Medium"/>
          <w:color w:val="06568B"/>
          <w:sz w:val="22"/>
          <w:szCs w:val="22"/>
          <w:lang w:val="de-DE"/>
        </w:rPr>
        <w:t>grösse</w:t>
      </w: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86"/>
        <w:gridCol w:w="6707"/>
      </w:tblGrid>
      <w:tr w:rsidR="00317A4D" w:rsidRPr="00C118B8" w14:paraId="433AE608" w14:textId="77777777" w:rsidTr="006B759D">
        <w:trPr>
          <w:trHeight w:val="282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589115" w14:textId="11FF7470" w:rsidR="0008115A" w:rsidRPr="00C118B8" w:rsidRDefault="00A36AA5" w:rsidP="0018030F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Sind s</w:t>
            </w:r>
            <w:r w:rsidR="00317A4D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taatliche Mittel oder andere Stiftungen involviert?</w:t>
            </w:r>
            <w:r w:rsidR="00F471BB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</w:t>
            </w:r>
            <w:r w:rsidR="0008115A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Beziehen Sie Be</w:t>
            </w:r>
            <w:r w:rsidR="00705780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i</w:t>
            </w:r>
            <w:r w:rsidR="0008115A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träge aus Kirchensteuern?</w:t>
            </w:r>
          </w:p>
          <w:p w14:paraId="56E713F1" w14:textId="273BD49F" w:rsidR="00317A4D" w:rsidRPr="00C118B8" w:rsidRDefault="001A5B17" w:rsidP="0018030F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Beantragte/gewährte Summen je nach Geldgeber auflisten.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79F4E67B" w14:textId="30A407D7" w:rsidR="00317A4D" w:rsidRPr="00C118B8" w:rsidRDefault="00CE5C7C" w:rsidP="0018030F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  <w:tr w:rsidR="00317A4D" w:rsidRPr="00C118B8" w14:paraId="361421E3" w14:textId="77777777" w:rsidTr="006B759D">
        <w:trPr>
          <w:trHeight w:val="267"/>
        </w:trPr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574931" w14:textId="70128A11" w:rsidR="00317A4D" w:rsidRPr="00C118B8" w:rsidRDefault="00317A4D" w:rsidP="0018030F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Zeitplan mit geplantem Start und Ende</w:t>
            </w:r>
            <w:r w:rsidR="005C4A09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 für Gesamt- und/oder pro Teilprojekt.</w:t>
            </w:r>
          </w:p>
        </w:tc>
        <w:tc>
          <w:tcPr>
            <w:tcW w:w="6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3D9FC9F9" w14:textId="77777777" w:rsidR="00317A4D" w:rsidRPr="00C118B8" w:rsidRDefault="00317A4D" w:rsidP="0018030F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</w:tr>
    </w:tbl>
    <w:p w14:paraId="1345D782" w14:textId="77777777" w:rsidR="00317A4D" w:rsidRPr="00C118B8" w:rsidRDefault="00317A4D" w:rsidP="00317A4D">
      <w:pPr>
        <w:rPr>
          <w:rFonts w:ascii="Alegreya Sans Medium" w:hAnsi="Alegreya Sans Medium"/>
          <w:lang w:val="de-DE"/>
        </w:rPr>
      </w:pPr>
    </w:p>
    <w:p w14:paraId="33E32DC5" w14:textId="77777777" w:rsidR="00C6229D" w:rsidRPr="00C118B8" w:rsidRDefault="00C6229D" w:rsidP="00C6229D">
      <w:pPr>
        <w:pStyle w:val="Textkrper2"/>
        <w:rPr>
          <w:rFonts w:ascii="Alegreya Sans Medium" w:hAnsi="Alegreya Sans Medium"/>
          <w:sz w:val="22"/>
          <w:szCs w:val="22"/>
          <w:lang w:val="de-DE"/>
        </w:rPr>
      </w:pPr>
      <w:r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Welche Dokumente </w:t>
      </w:r>
      <w:r w:rsidR="00E123CD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(bitte ankreuzen) </w:t>
      </w:r>
      <w:r w:rsidRPr="00C118B8">
        <w:rPr>
          <w:rFonts w:ascii="Alegreya Sans Medium" w:hAnsi="Alegreya Sans Medium"/>
          <w:sz w:val="22"/>
          <w:szCs w:val="22"/>
          <w:lang w:val="de-DE" w:bidi="en-US"/>
        </w:rPr>
        <w:t>heften Sie diesem Antragsformular</w:t>
      </w:r>
      <w:r w:rsidR="00AE2642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an</w:t>
      </w:r>
      <w:r w:rsidRPr="00C118B8">
        <w:rPr>
          <w:rFonts w:ascii="Alegreya Sans Medium" w:hAnsi="Alegreya Sans Medium"/>
          <w:sz w:val="22"/>
          <w:szCs w:val="22"/>
          <w:lang w:val="de-DE" w:bidi="en-US"/>
        </w:rPr>
        <w:t>:</w:t>
      </w:r>
    </w:p>
    <w:p w14:paraId="06D74E0C" w14:textId="289EE1AE" w:rsidR="00C6229D" w:rsidRPr="00C118B8" w:rsidRDefault="00000000" w:rsidP="00C6229D">
      <w:pPr>
        <w:pStyle w:val="Textkrper2"/>
        <w:rPr>
          <w:rFonts w:ascii="Alegreya Sans Medium" w:hAnsi="Alegreya Sans Medium"/>
          <w:sz w:val="22"/>
          <w:szCs w:val="22"/>
          <w:lang w:val="de-DE" w:bidi="en-US"/>
        </w:rPr>
      </w:pPr>
      <w:sdt>
        <w:sdtPr>
          <w:rPr>
            <w:rFonts w:ascii="Alegreya Sans Medium" w:hAnsi="Alegreya Sans Medium"/>
            <w:sz w:val="22"/>
            <w:szCs w:val="22"/>
            <w:lang w:val="de-DE" w:bidi="en-US"/>
          </w:rPr>
          <w:id w:val="204223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29D" w:rsidRPr="00C118B8">
            <w:rPr>
              <w:rFonts w:ascii="Segoe UI Symbol" w:eastAsia="MS Gothic" w:hAnsi="Segoe UI Symbol" w:cs="Segoe UI Symbol"/>
              <w:sz w:val="22"/>
              <w:szCs w:val="22"/>
              <w:lang w:val="de-DE" w:bidi="en-US"/>
            </w:rPr>
            <w:t>☐</w:t>
          </w:r>
        </w:sdtContent>
      </w:sdt>
      <w:r w:rsidR="00C6229D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  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instrText xml:space="preserve"> FORMTEXT </w:instrTex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fldChar w:fldCharType="separate"/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t> 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t> 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t> 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t> 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t> </w:t>
      </w:r>
      <w:r w:rsidR="00BE5DAA" w:rsidRPr="00C118B8">
        <w:rPr>
          <w:rFonts w:ascii="Alegreya Sans Medium" w:hAnsi="Alegreya Sans Medium"/>
          <w:noProof/>
          <w:sz w:val="22"/>
          <w:szCs w:val="22"/>
          <w:u w:val="single"/>
          <w:lang w:val="de-DE"/>
        </w:rPr>
        <w:fldChar w:fldCharType="end"/>
      </w:r>
      <w:r w:rsidR="00C6229D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Anzahl Offerten</w:t>
      </w:r>
    </w:p>
    <w:p w14:paraId="4127A2D7" w14:textId="33B9D1B1" w:rsidR="006C7388" w:rsidRPr="00C118B8" w:rsidRDefault="00000000" w:rsidP="006C7388">
      <w:pPr>
        <w:pStyle w:val="Textkrper2"/>
        <w:rPr>
          <w:rFonts w:ascii="Alegreya Sans Medium" w:hAnsi="Alegreya Sans Medium"/>
          <w:sz w:val="22"/>
          <w:szCs w:val="22"/>
          <w:lang w:val="de-DE" w:bidi="en-US"/>
        </w:rPr>
      </w:pPr>
      <w:sdt>
        <w:sdtPr>
          <w:rPr>
            <w:rFonts w:ascii="Alegreya Sans Medium" w:hAnsi="Alegreya Sans Medium"/>
            <w:sz w:val="22"/>
            <w:szCs w:val="22"/>
            <w:lang w:val="de-DE" w:bidi="en-US"/>
          </w:rPr>
          <w:id w:val="-165150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388" w:rsidRPr="00C118B8">
            <w:rPr>
              <w:rFonts w:ascii="Segoe UI Symbol" w:eastAsia="MS Gothic" w:hAnsi="Segoe UI Symbol" w:cs="Segoe UI Symbol"/>
              <w:sz w:val="22"/>
              <w:szCs w:val="22"/>
              <w:lang w:val="de-DE" w:bidi="en-US"/>
            </w:rPr>
            <w:t>☐</w:t>
          </w:r>
        </w:sdtContent>
      </w:sdt>
      <w:r w:rsidR="006C7388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  Jahresrechnung(en) der Organisation </w:t>
      </w:r>
    </w:p>
    <w:p w14:paraId="7F8FEE2E" w14:textId="0072EAD3" w:rsidR="00FA1D21" w:rsidRPr="00C118B8" w:rsidRDefault="00000000" w:rsidP="00FA1D21">
      <w:pPr>
        <w:pStyle w:val="Textkrper2"/>
        <w:rPr>
          <w:rFonts w:ascii="Alegreya Sans Medium" w:hAnsi="Alegreya Sans Medium"/>
          <w:sz w:val="22"/>
          <w:szCs w:val="22"/>
          <w:lang w:val="de-DE"/>
        </w:rPr>
      </w:pPr>
      <w:sdt>
        <w:sdtPr>
          <w:rPr>
            <w:rFonts w:ascii="Alegreya Sans Medium" w:hAnsi="Alegreya Sans Medium"/>
            <w:sz w:val="22"/>
            <w:szCs w:val="22"/>
            <w:lang w:val="de-DE" w:bidi="en-US"/>
          </w:rPr>
          <w:id w:val="1473173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D21" w:rsidRPr="00C118B8">
            <w:rPr>
              <w:rFonts w:ascii="Segoe UI Symbol" w:eastAsia="MS Gothic" w:hAnsi="Segoe UI Symbol" w:cs="Segoe UI Symbol"/>
              <w:sz w:val="22"/>
              <w:szCs w:val="22"/>
              <w:lang w:val="de-DE" w:bidi="en-US"/>
            </w:rPr>
            <w:t>☐</w:t>
          </w:r>
        </w:sdtContent>
      </w:sdt>
      <w:r w:rsidR="00FA1D21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  </w:t>
      </w:r>
      <w:r w:rsidR="00B767DF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Zusätzliche </w:t>
      </w:r>
      <w:r w:rsidR="00FA1D21" w:rsidRPr="00C118B8">
        <w:rPr>
          <w:rFonts w:ascii="Alegreya Sans Medium" w:hAnsi="Alegreya Sans Medium"/>
          <w:sz w:val="22"/>
          <w:szCs w:val="22"/>
          <w:lang w:val="de-DE" w:bidi="en-US"/>
        </w:rPr>
        <w:t>Anhänge</w:t>
      </w:r>
      <w:r w:rsidR="0077137C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 (bitte aufzählen)</w:t>
      </w:r>
      <w:r w:rsidR="00FA1D21" w:rsidRPr="00C118B8">
        <w:rPr>
          <w:rFonts w:ascii="Alegreya Sans Medium" w:hAnsi="Alegreya Sans Medium"/>
          <w:sz w:val="22"/>
          <w:szCs w:val="22"/>
          <w:lang w:val="de-DE" w:bidi="en-US"/>
        </w:rPr>
        <w:t xml:space="preserve">:  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instrText xml:space="preserve"> FORMTEXT </w:instrTex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fldChar w:fldCharType="separate"/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t> 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t> 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t> 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t> 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t> </w:t>
      </w:r>
      <w:r w:rsidR="00FA1D21" w:rsidRPr="00C118B8">
        <w:rPr>
          <w:rFonts w:ascii="Alegreya Sans Medium" w:hAnsi="Alegreya Sans Medium"/>
          <w:noProof/>
          <w:sz w:val="22"/>
          <w:szCs w:val="22"/>
          <w:lang w:val="de-DE"/>
        </w:rPr>
        <w:fldChar w:fldCharType="end"/>
      </w:r>
    </w:p>
    <w:p w14:paraId="0CD9DE3B" w14:textId="77777777" w:rsidR="00C6229D" w:rsidRPr="00C118B8" w:rsidRDefault="00C6229D" w:rsidP="00C6229D">
      <w:pPr>
        <w:pStyle w:val="Textkrper2"/>
        <w:rPr>
          <w:rFonts w:ascii="Alegreya Sans Medium" w:hAnsi="Alegreya Sans Medium"/>
          <w:sz w:val="22"/>
          <w:szCs w:val="22"/>
          <w:lang w:val="de-DE"/>
        </w:rPr>
      </w:pPr>
    </w:p>
    <w:tbl>
      <w:tblPr>
        <w:tblStyle w:val="TableGrid1"/>
        <w:tblW w:w="94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983242" w:rsidRPr="00C118B8" w14:paraId="35EE5535" w14:textId="77777777" w:rsidTr="006B759D">
        <w:trPr>
          <w:trHeight w:val="267"/>
        </w:trPr>
        <w:tc>
          <w:tcPr>
            <w:tcW w:w="949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641BBB50" w14:textId="000BF308" w:rsidR="00983242" w:rsidRPr="00C118B8" w:rsidRDefault="00983242" w:rsidP="00C830A0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Bemerkungen</w:t>
            </w:r>
          </w:p>
          <w:p w14:paraId="534DA6BA" w14:textId="65772596" w:rsidR="00C56435" w:rsidRPr="00C118B8" w:rsidRDefault="00C830A0" w:rsidP="00C830A0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  <w:p w14:paraId="26E9E7BA" w14:textId="766B91D3" w:rsidR="00ED6E3A" w:rsidRPr="00C118B8" w:rsidRDefault="00ED6E3A" w:rsidP="00C830A0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</w:p>
          <w:p w14:paraId="17C641E4" w14:textId="77777777" w:rsidR="00ED6E3A" w:rsidRPr="00C118B8" w:rsidRDefault="00ED6E3A" w:rsidP="00C830A0">
            <w:pPr>
              <w:pStyle w:val="Textkrper2"/>
              <w:shd w:val="clear" w:color="auto" w:fill="DEEAF6" w:themeFill="accent5" w:themeFillTint="33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</w:p>
          <w:p w14:paraId="774890F7" w14:textId="124794FB" w:rsidR="00AA2257" w:rsidRPr="00C118B8" w:rsidRDefault="00AA2257" w:rsidP="001D2EEB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</w:p>
        </w:tc>
      </w:tr>
      <w:tr w:rsidR="00983242" w:rsidRPr="00C118B8" w14:paraId="4FD72D36" w14:textId="77777777" w:rsidTr="006B759D">
        <w:trPr>
          <w:trHeight w:val="267"/>
        </w:trPr>
        <w:tc>
          <w:tcPr>
            <w:tcW w:w="3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</w:tcPr>
          <w:p w14:paraId="7F704F7D" w14:textId="762745A4" w:rsidR="009F7736" w:rsidRPr="00C118B8" w:rsidRDefault="00983242" w:rsidP="001D2EEB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Ort, Datum</w:t>
            </w:r>
          </w:p>
          <w:p w14:paraId="1347A74D" w14:textId="6CCC94AB" w:rsidR="009F7736" w:rsidRPr="00C118B8" w:rsidRDefault="009F7736" w:rsidP="001D2EEB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55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EEAF6" w:themeFill="accent5" w:themeFillTint="33"/>
            <w:vAlign w:val="center"/>
          </w:tcPr>
          <w:p w14:paraId="3EE9EEAB" w14:textId="45BC6EF7" w:rsidR="00983242" w:rsidRPr="00C118B8" w:rsidRDefault="00ED279C" w:rsidP="001D2EEB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 xml:space="preserve">Name/Unterschrift </w:t>
            </w:r>
            <w:r w:rsidR="00983242" w:rsidRPr="00C118B8">
              <w:rPr>
                <w:rFonts w:ascii="Alegreya Sans Medium" w:hAnsi="Alegreya Sans Medium"/>
                <w:sz w:val="22"/>
                <w:szCs w:val="22"/>
                <w:lang w:val="de-DE"/>
              </w:rPr>
              <w:t>Antragsteller</w:t>
            </w:r>
          </w:p>
          <w:p w14:paraId="3F0F3B6F" w14:textId="77777777" w:rsidR="00983242" w:rsidRPr="00C118B8" w:rsidRDefault="009F7736" w:rsidP="001A5B17">
            <w:pPr>
              <w:pStyle w:val="Textkrper2"/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pP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separate"/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t> </w:t>
            </w:r>
            <w:r w:rsidRPr="00C118B8">
              <w:rPr>
                <w:rFonts w:ascii="Alegreya Sans Medium" w:hAnsi="Alegreya Sans Medium"/>
                <w:noProof/>
                <w:sz w:val="22"/>
                <w:szCs w:val="22"/>
                <w:lang w:val="de-DE"/>
              </w:rPr>
              <w:fldChar w:fldCharType="end"/>
            </w:r>
          </w:p>
          <w:p w14:paraId="5ADF9EAD" w14:textId="56BD811E" w:rsidR="000B3FFF" w:rsidRPr="00C118B8" w:rsidRDefault="000B3FFF" w:rsidP="001A5B17">
            <w:pPr>
              <w:pStyle w:val="Textkrper2"/>
              <w:rPr>
                <w:rFonts w:ascii="Alegreya Sans Medium" w:hAnsi="Alegreya Sans Medium"/>
                <w:sz w:val="22"/>
                <w:szCs w:val="22"/>
                <w:lang w:val="de-DE"/>
              </w:rPr>
            </w:pPr>
          </w:p>
        </w:tc>
      </w:tr>
    </w:tbl>
    <w:p w14:paraId="0CEE4CB5" w14:textId="68F9D511" w:rsidR="00C6229D" w:rsidRPr="00C118B8" w:rsidRDefault="00ED279C" w:rsidP="00ED279C">
      <w:pPr>
        <w:tabs>
          <w:tab w:val="left" w:pos="6000"/>
        </w:tabs>
        <w:rPr>
          <w:rFonts w:ascii="Alegreya Sans Medium" w:hAnsi="Alegreya Sans Medium"/>
          <w:lang w:val="de-CH"/>
        </w:rPr>
      </w:pPr>
      <w:r w:rsidRPr="00C118B8">
        <w:rPr>
          <w:rFonts w:ascii="Alegreya Sans Medium" w:hAnsi="Alegreya Sans Medium"/>
          <w:lang w:val="de-CH"/>
        </w:rPr>
        <w:tab/>
      </w:r>
    </w:p>
    <w:sectPr w:rsidR="00C6229D" w:rsidRPr="00C118B8" w:rsidSect="00C118B8">
      <w:headerReference w:type="default" r:id="rId11"/>
      <w:footerReference w:type="default" r:id="rId12"/>
      <w:pgSz w:w="11907" w:h="16839"/>
      <w:pgMar w:top="737" w:right="1275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9827" w14:textId="77777777" w:rsidR="00835E35" w:rsidRDefault="00835E35" w:rsidP="000515DA">
      <w:r>
        <w:separator/>
      </w:r>
    </w:p>
  </w:endnote>
  <w:endnote w:type="continuationSeparator" w:id="0">
    <w:p w14:paraId="316E501B" w14:textId="77777777" w:rsidR="00835E35" w:rsidRDefault="00835E35" w:rsidP="0005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egreya Sans Medium">
    <w:panose1 w:val="00000600000000000000"/>
    <w:charset w:val="00"/>
    <w:family w:val="auto"/>
    <w:pitch w:val="variable"/>
    <w:sig w:usb0="6000028F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E3D9" w14:textId="4BEA8D70" w:rsidR="000515DA" w:rsidRPr="00C118B8" w:rsidRDefault="009F01B2" w:rsidP="000515DA">
    <w:pPr>
      <w:pStyle w:val="Fuzeile"/>
      <w:jc w:val="center"/>
      <w:rPr>
        <w:rFonts w:ascii="Alegreya Sans Medium" w:hAnsi="Alegreya Sans Medium" w:cs="Tahoma"/>
        <w:sz w:val="22"/>
        <w:szCs w:val="22"/>
        <w:lang w:val="de-CH"/>
      </w:rPr>
    </w:pPr>
    <w:r w:rsidRPr="00C118B8">
      <w:rPr>
        <w:rFonts w:ascii="Alegreya Sans Medium" w:hAnsi="Alegreya Sans Medium" w:cs="Tahoma"/>
        <w:sz w:val="22"/>
        <w:szCs w:val="22"/>
        <w:lang w:val="de-CH"/>
      </w:rPr>
      <w:t>Gesuche</w:t>
    </w:r>
    <w:r w:rsidR="000515DA" w:rsidRPr="00C118B8">
      <w:rPr>
        <w:rFonts w:ascii="Alegreya Sans Medium" w:hAnsi="Alegreya Sans Medium" w:cs="Tahoma"/>
        <w:sz w:val="22"/>
        <w:szCs w:val="22"/>
        <w:lang w:val="de-CH"/>
      </w:rPr>
      <w:t xml:space="preserve"> bitte </w:t>
    </w:r>
    <w:r w:rsidR="00A209B4" w:rsidRPr="00C118B8">
      <w:rPr>
        <w:rFonts w:ascii="Alegreya Sans Medium" w:hAnsi="Alegreya Sans Medium" w:cs="Tahoma"/>
        <w:sz w:val="22"/>
        <w:szCs w:val="22"/>
        <w:lang w:val="de-CH"/>
      </w:rPr>
      <w:t xml:space="preserve">ausschliesslich </w:t>
    </w:r>
    <w:r w:rsidR="000515DA" w:rsidRPr="00C118B8">
      <w:rPr>
        <w:rFonts w:ascii="Alegreya Sans Medium" w:hAnsi="Alegreya Sans Medium" w:cs="Tahoma"/>
        <w:sz w:val="22"/>
        <w:szCs w:val="22"/>
        <w:lang w:val="de-CH"/>
      </w:rPr>
      <w:t xml:space="preserve">per </w:t>
    </w:r>
    <w:r w:rsidR="00E97107" w:rsidRPr="00C118B8">
      <w:rPr>
        <w:rFonts w:ascii="Alegreya Sans Medium" w:hAnsi="Alegreya Sans Medium" w:cs="Tahoma"/>
        <w:sz w:val="22"/>
        <w:szCs w:val="22"/>
        <w:lang w:val="de-CH"/>
      </w:rPr>
      <w:t>Em</w:t>
    </w:r>
    <w:r w:rsidR="000515DA" w:rsidRPr="00C118B8">
      <w:rPr>
        <w:rFonts w:ascii="Alegreya Sans Medium" w:hAnsi="Alegreya Sans Medium" w:cs="Tahoma"/>
        <w:sz w:val="22"/>
        <w:szCs w:val="22"/>
        <w:lang w:val="de-CH"/>
      </w:rPr>
      <w:t>ai</w:t>
    </w:r>
    <w:r w:rsidRPr="00C118B8">
      <w:rPr>
        <w:rFonts w:ascii="Alegreya Sans Medium" w:hAnsi="Alegreya Sans Medium" w:cs="Tahoma"/>
        <w:sz w:val="22"/>
        <w:szCs w:val="22"/>
        <w:lang w:val="de-CH"/>
      </w:rPr>
      <w:t>l senden an</w:t>
    </w:r>
    <w:r w:rsidR="000515DA" w:rsidRPr="00C118B8">
      <w:rPr>
        <w:rFonts w:ascii="Alegreya Sans Medium" w:hAnsi="Alegreya Sans Medium" w:cs="Tahoma"/>
        <w:sz w:val="22"/>
        <w:szCs w:val="22"/>
        <w:lang w:val="de-CH"/>
      </w:rPr>
      <w:t xml:space="preserve"> </w:t>
    </w:r>
    <w:r w:rsidR="00ED279C" w:rsidRPr="00C118B8">
      <w:rPr>
        <w:rFonts w:ascii="Alegreya Sans Medium" w:hAnsi="Alegreya Sans Medium" w:cs="Tahoma"/>
        <w:sz w:val="22"/>
        <w:szCs w:val="22"/>
        <w:lang w:val="de-CH"/>
      </w:rPr>
      <w:t>gesuch</w:t>
    </w:r>
    <w:r w:rsidR="000515DA" w:rsidRPr="00C118B8">
      <w:rPr>
        <w:rFonts w:ascii="Alegreya Sans Medium" w:hAnsi="Alegreya Sans Medium" w:cs="Tahoma"/>
        <w:sz w:val="22"/>
        <w:szCs w:val="22"/>
        <w:lang w:val="de-CH"/>
      </w:rPr>
      <w:t>@jurtstiftung.org</w:t>
    </w:r>
  </w:p>
  <w:p w14:paraId="483AE375" w14:textId="77777777" w:rsidR="000515DA" w:rsidRPr="00C118B8" w:rsidRDefault="000515DA">
    <w:pPr>
      <w:pStyle w:val="Fuzeile"/>
      <w:rPr>
        <w:rFonts w:ascii="Alegreya Sans Medium" w:hAnsi="Alegreya Sans Medium"/>
        <w:sz w:val="22"/>
        <w:szCs w:val="2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4705" w14:textId="77777777" w:rsidR="00835E35" w:rsidRDefault="00835E35" w:rsidP="000515DA">
      <w:r>
        <w:separator/>
      </w:r>
    </w:p>
  </w:footnote>
  <w:footnote w:type="continuationSeparator" w:id="0">
    <w:p w14:paraId="28F40F58" w14:textId="77777777" w:rsidR="00835E35" w:rsidRDefault="00835E35" w:rsidP="0005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DF4B" w14:textId="790886CB" w:rsidR="00560DDF" w:rsidRDefault="00560DDF">
    <w:pPr>
      <w:pStyle w:val="Kopfzeile"/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57280318" wp14:editId="04CCD1B5">
          <wp:simplePos x="0" y="0"/>
          <wp:positionH relativeFrom="column">
            <wp:posOffset>22225</wp:posOffset>
          </wp:positionH>
          <wp:positionV relativeFrom="paragraph">
            <wp:posOffset>198120</wp:posOffset>
          </wp:positionV>
          <wp:extent cx="1701800" cy="411480"/>
          <wp:effectExtent l="0" t="0" r="0" b="7620"/>
          <wp:wrapTight wrapText="bothSides">
            <wp:wrapPolygon edited="0">
              <wp:start x="0" y="0"/>
              <wp:lineTo x="0" y="21000"/>
              <wp:lineTo x="21278" y="21000"/>
              <wp:lineTo x="21278" y="0"/>
              <wp:lineTo x="0" y="0"/>
            </wp:wrapPolygon>
          </wp:wrapTight>
          <wp:docPr id="18" name="Grafik 1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77D8"/>
    <w:multiLevelType w:val="hybridMultilevel"/>
    <w:tmpl w:val="E862A5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DE"/>
    <w:rsid w:val="000223FF"/>
    <w:rsid w:val="00041F06"/>
    <w:rsid w:val="000515DA"/>
    <w:rsid w:val="00080AF4"/>
    <w:rsid w:val="0008115A"/>
    <w:rsid w:val="00090939"/>
    <w:rsid w:val="000B3FFF"/>
    <w:rsid w:val="000E167A"/>
    <w:rsid w:val="000E7F36"/>
    <w:rsid w:val="00165218"/>
    <w:rsid w:val="001A5B17"/>
    <w:rsid w:val="001B062B"/>
    <w:rsid w:val="001E4830"/>
    <w:rsid w:val="00223377"/>
    <w:rsid w:val="002253A0"/>
    <w:rsid w:val="002255C4"/>
    <w:rsid w:val="00260132"/>
    <w:rsid w:val="002B0BC7"/>
    <w:rsid w:val="002E15EB"/>
    <w:rsid w:val="00301E61"/>
    <w:rsid w:val="00317A4D"/>
    <w:rsid w:val="00337E52"/>
    <w:rsid w:val="00344C11"/>
    <w:rsid w:val="00364C2B"/>
    <w:rsid w:val="00364E5D"/>
    <w:rsid w:val="00372752"/>
    <w:rsid w:val="00392733"/>
    <w:rsid w:val="003A2A4E"/>
    <w:rsid w:val="003F00A5"/>
    <w:rsid w:val="00416ADE"/>
    <w:rsid w:val="00426A54"/>
    <w:rsid w:val="00453DAC"/>
    <w:rsid w:val="0046008A"/>
    <w:rsid w:val="004A50DE"/>
    <w:rsid w:val="004C3AF0"/>
    <w:rsid w:val="004D4348"/>
    <w:rsid w:val="005227D6"/>
    <w:rsid w:val="00544BE3"/>
    <w:rsid w:val="00557AB3"/>
    <w:rsid w:val="00560DDF"/>
    <w:rsid w:val="005C4A09"/>
    <w:rsid w:val="005F3627"/>
    <w:rsid w:val="006067FA"/>
    <w:rsid w:val="00616B76"/>
    <w:rsid w:val="00631C2D"/>
    <w:rsid w:val="006442DB"/>
    <w:rsid w:val="006B0019"/>
    <w:rsid w:val="006B0DF9"/>
    <w:rsid w:val="006B3A5C"/>
    <w:rsid w:val="006B6A14"/>
    <w:rsid w:val="006B759D"/>
    <w:rsid w:val="006C7388"/>
    <w:rsid w:val="006E17FA"/>
    <w:rsid w:val="00705780"/>
    <w:rsid w:val="00733493"/>
    <w:rsid w:val="00735D23"/>
    <w:rsid w:val="0073792E"/>
    <w:rsid w:val="0077137C"/>
    <w:rsid w:val="007747C1"/>
    <w:rsid w:val="00792A65"/>
    <w:rsid w:val="007D3A68"/>
    <w:rsid w:val="007E2C1E"/>
    <w:rsid w:val="008072A7"/>
    <w:rsid w:val="00835E35"/>
    <w:rsid w:val="00872165"/>
    <w:rsid w:val="00901AC0"/>
    <w:rsid w:val="00916790"/>
    <w:rsid w:val="0093482B"/>
    <w:rsid w:val="00950D07"/>
    <w:rsid w:val="00952835"/>
    <w:rsid w:val="00962350"/>
    <w:rsid w:val="0097059C"/>
    <w:rsid w:val="00972608"/>
    <w:rsid w:val="00972DC7"/>
    <w:rsid w:val="00983242"/>
    <w:rsid w:val="009D3CAC"/>
    <w:rsid w:val="009E3646"/>
    <w:rsid w:val="009F01B2"/>
    <w:rsid w:val="009F55C1"/>
    <w:rsid w:val="009F7736"/>
    <w:rsid w:val="00A04952"/>
    <w:rsid w:val="00A07867"/>
    <w:rsid w:val="00A209B4"/>
    <w:rsid w:val="00A36AA5"/>
    <w:rsid w:val="00A4001C"/>
    <w:rsid w:val="00A56711"/>
    <w:rsid w:val="00A604AB"/>
    <w:rsid w:val="00AA2257"/>
    <w:rsid w:val="00AD5703"/>
    <w:rsid w:val="00AE2642"/>
    <w:rsid w:val="00B41AF5"/>
    <w:rsid w:val="00B767DF"/>
    <w:rsid w:val="00B8565D"/>
    <w:rsid w:val="00B951C1"/>
    <w:rsid w:val="00BA0297"/>
    <w:rsid w:val="00BC7C28"/>
    <w:rsid w:val="00BE5DAA"/>
    <w:rsid w:val="00C118B8"/>
    <w:rsid w:val="00C51907"/>
    <w:rsid w:val="00C53C13"/>
    <w:rsid w:val="00C56435"/>
    <w:rsid w:val="00C6229D"/>
    <w:rsid w:val="00C729ED"/>
    <w:rsid w:val="00C74A43"/>
    <w:rsid w:val="00C830A0"/>
    <w:rsid w:val="00CA2D38"/>
    <w:rsid w:val="00CE5C7C"/>
    <w:rsid w:val="00D02EC6"/>
    <w:rsid w:val="00D13F74"/>
    <w:rsid w:val="00D16EB8"/>
    <w:rsid w:val="00D409EB"/>
    <w:rsid w:val="00D66012"/>
    <w:rsid w:val="00D97805"/>
    <w:rsid w:val="00DA5B7C"/>
    <w:rsid w:val="00DB5A6A"/>
    <w:rsid w:val="00DD7B88"/>
    <w:rsid w:val="00DF2C4D"/>
    <w:rsid w:val="00E123CD"/>
    <w:rsid w:val="00E3799F"/>
    <w:rsid w:val="00E56314"/>
    <w:rsid w:val="00E97107"/>
    <w:rsid w:val="00EB5A40"/>
    <w:rsid w:val="00ED279C"/>
    <w:rsid w:val="00ED6E3A"/>
    <w:rsid w:val="00EF0A3F"/>
    <w:rsid w:val="00EF3D6B"/>
    <w:rsid w:val="00F34A40"/>
    <w:rsid w:val="00F471BB"/>
    <w:rsid w:val="00F47ECD"/>
    <w:rsid w:val="00F90438"/>
    <w:rsid w:val="00F908CB"/>
    <w:rsid w:val="00FA1D21"/>
    <w:rsid w:val="00FA366B"/>
    <w:rsid w:val="00FB2693"/>
    <w:rsid w:val="00FE64CF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3F8125E"/>
  <w15:docId w15:val="{4EE426BB-2E06-4AE4-9EAE-5EB4B90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15D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5DA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515D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5D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AppData\Roaming\Microsoft\Templates\Spendenform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 xsi:nil="true"/>
    <ApprovalStatus xmlns="f105ad54-119a-4495-aa55-0e28b6b4ad2f" xsi:nil="true"/>
    <LocComments xmlns="f105ad54-119a-4495-aa55-0e28b6b4ad2f" xsi:nil="true"/>
    <DirectSourceMarket xmlns="f105ad54-119a-4495-aa55-0e28b6b4ad2f" xsi:nil="true"/>
    <ThumbnailAssetId xmlns="f105ad54-119a-4495-aa55-0e28b6b4ad2f" xsi:nil="true"/>
    <PrimaryImageGen xmlns="f105ad54-119a-4495-aa55-0e28b6b4ad2f" xsi:nil="true"/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 xsi:nil="true"/>
    <BusinessGroup xmlns="f105ad54-119a-4495-aa55-0e28b6b4ad2f" xsi:nil="true"/>
    <OpenTemplate xmlns="f105ad54-119a-4495-aa55-0e28b6b4ad2f" xsi:nil="true"/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 xsi:nil="true"/>
    <IntlLangReviewDate xmlns="f105ad54-119a-4495-aa55-0e28b6b4ad2f" xsi:nil="true"/>
    <PublishStatusLookup xmlns="f105ad54-119a-4495-aa55-0e28b6b4ad2f"/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 xsi:nil="true"/>
    <Providers xmlns="f105ad54-119a-4495-aa55-0e28b6b4ad2f" xsi:nil="true"/>
    <OriginalSourceMarket xmlns="f105ad54-119a-4495-aa55-0e28b6b4ad2f" xsi:nil="true"/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 xsi:nil="true"/>
    <AcquiredFrom xmlns="f105ad54-119a-4495-aa55-0e28b6b4ad2f" xsi:nil="true"/>
    <AssetStart xmlns="f105ad54-119a-4495-aa55-0e28b6b4ad2f" xsi:nil="true"/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 xsi:nil="true"/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 xsi:nil="true"/>
    <ShowIn xmlns="f105ad54-119a-4495-aa55-0e28b6b4ad2f" xsi:nil="true"/>
    <CSXHash xmlns="f105ad54-119a-4495-aa55-0e28b6b4ad2f" xsi:nil="true"/>
    <Downloads xmlns="f105ad54-119a-4495-aa55-0e28b6b4ad2f" xsi:nil="true"/>
    <VoteCount xmlns="f105ad54-119a-4495-aa55-0e28b6b4ad2f" xsi:nil="true"/>
    <OOCacheId xmlns="f105ad54-119a-4495-aa55-0e28b6b4ad2f" xsi:nil="true"/>
    <IsDeleted xmlns="f105ad54-119a-4495-aa55-0e28b6b4ad2f" xsi:nil="true"/>
    <InternalTagsTaxHTField0 xmlns="f105ad54-119a-4495-aa55-0e28b6b4ad2f">
      <Terms xmlns="http://schemas.microsoft.com/office/infopath/2007/PartnerControls"/>
    </InternalTagsTaxHTField0>
    <UANotes xmlns="f105ad54-119a-4495-aa55-0e28b6b4ad2f" xsi:nil="true"/>
    <AssetExpire xmlns="f105ad54-119a-4495-aa55-0e28b6b4ad2f" xsi:nil="true"/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 xsi:nil="true"/>
    <AssetType xmlns="f105ad54-119a-4495-aa55-0e28b6b4ad2f" xsi:nil="true"/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 xsi:nil="true"/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 xsi:nil="true"/>
    <LocLastLocAttemptVersionLookup xmlns="f105ad54-119a-4495-aa55-0e28b6b4ad2f" xsi:nil="true"/>
    <TrustLevel xmlns="f105ad54-119a-4495-aa55-0e28b6b4ad2f" xsi:nil="true"/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 xsi:nil="true"/>
    <TemplateTemplateType xmlns="f105ad54-119a-4495-aa55-0e28b6b4ad2f" xsi:nil="true"/>
    <Markets xmlns="f105ad54-119a-4495-aa55-0e28b6b4ad2f"/>
    <IntlLangReview xmlns="f105ad54-119a-4495-aa55-0e28b6b4ad2f" xsi:nil="true"/>
    <UAProjectedTotalWords xmlns="f105ad54-119a-4495-aa55-0e28b6b4ad2f" xsi:nil="true"/>
    <OutputCachingOn xmlns="f105ad54-119a-4495-aa55-0e28b6b4ad2f" xsi:nil="true"/>
    <AverageRating xmlns="f105ad54-119a-4495-aa55-0e28b6b4ad2f" xsi:nil="true"/>
    <LocMarketGroupTiers2 xmlns="f105ad54-119a-4495-aa55-0e28b6b4ad2f" xsi:nil="true"/>
    <APAuthor xmlns="f105ad54-119a-4495-aa55-0e28b6b4ad2f">
      <UserInfo>
        <DisplayName/>
        <AccountId xsi:nil="true"/>
        <AccountType/>
      </UserInfo>
    </APAuthor>
    <TPCommandLine xmlns="f105ad54-119a-4495-aa55-0e28b6b4ad2f" xsi:nil="true"/>
    <LocManualTestRequired xmlns="f105ad54-119a-4495-aa55-0e28b6b4ad2f" xsi:nil="true"/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 xsi:nil="true"/>
    <OriginalRelease xmlns="f105ad54-119a-4495-aa55-0e28b6b4ad2f" xsi:nil="true"/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D84244-67DD-441D-BFB6-6C8481DF0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7404-B1B8-4527-9046-166DAA3C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36957-3EC5-4129-ADA6-6046DFCD38DB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4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Spendenformular.dotx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 Jurt Steiger</cp:lastModifiedBy>
  <cp:revision>2</cp:revision>
  <cp:lastPrinted>2018-11-30T13:46:00Z</cp:lastPrinted>
  <dcterms:created xsi:type="dcterms:W3CDTF">2022-08-17T14:22:00Z</dcterms:created>
  <dcterms:modified xsi:type="dcterms:W3CDTF">2022-08-17T14:22:00Z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13660500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